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34"/>
      </w:tblGrid>
      <w:tr w:rsidR="00991532" w:rsidTr="00A05035">
        <w:trPr>
          <w:trHeight w:val="127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2890" w:rsidRPr="00A15196" w:rsidRDefault="00A12890" w:rsidP="00B500CF">
            <w:pPr>
              <w:pStyle w:val="NoSpacing"/>
              <w:ind w:left="-113"/>
              <w:jc w:val="center"/>
              <w:rPr>
                <w:sz w:val="16"/>
                <w:szCs w:val="16"/>
              </w:rPr>
            </w:pPr>
          </w:p>
          <w:p w:rsidR="00991532" w:rsidRDefault="005C498B" w:rsidP="00A151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EF4D773" wp14:editId="31FA072F">
                  <wp:extent cx="3009900" cy="798830"/>
                  <wp:effectExtent l="0" t="0" r="0" b="127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437" cy="811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6D50" w:rsidRPr="00CB6D50" w:rsidRDefault="00A15196" w:rsidP="00A15196">
            <w:pPr>
              <w:spacing w:line="360" w:lineRule="auto"/>
              <w:jc w:val="center"/>
              <w:rPr>
                <w:rFonts w:ascii="Calibri" w:hAnsi="Calibri"/>
                <w:color w:val="125266" w:themeColor="accent6" w:themeShade="80"/>
                <w:sz w:val="16"/>
                <w:szCs w:val="16"/>
                <w14:textOutline w14:w="9525" w14:cap="rnd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C772AEB" wp14:editId="12B669EB">
                  <wp:extent cx="3924300" cy="371475"/>
                  <wp:effectExtent l="0" t="0" r="0" b="9525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097" cy="388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5035" w:rsidRPr="00A05035" w:rsidRDefault="00A05035" w:rsidP="00A05035">
            <w:pPr>
              <w:jc w:val="center"/>
              <w:rPr>
                <w:rFonts w:ascii="Verdana" w:hAnsi="Verdana"/>
                <w:b/>
                <w:color w:val="954149"/>
                <w:sz w:val="44"/>
                <w:szCs w:val="44"/>
              </w:rPr>
            </w:pPr>
            <w:r w:rsidRPr="00A05035">
              <w:rPr>
                <w:rFonts w:ascii="Verdana" w:hAnsi="Verdana"/>
                <w:b/>
                <w:color w:val="954149"/>
                <w:sz w:val="44"/>
                <w:szCs w:val="44"/>
              </w:rPr>
              <w:t>Registration Form</w:t>
            </w:r>
          </w:p>
          <w:p w:rsidR="00A05035" w:rsidRPr="00661C6B" w:rsidRDefault="00A05035" w:rsidP="00A05035">
            <w:pPr>
              <w:rPr>
                <w:rFonts w:ascii="Verdana" w:hAnsi="Verdana" w:cs="Arial"/>
                <w:b/>
                <w:color w:val="1D4862"/>
                <w:sz w:val="12"/>
                <w:szCs w:val="12"/>
              </w:rPr>
            </w:pPr>
          </w:p>
          <w:p w:rsidR="00A05035" w:rsidRPr="00A05035" w:rsidRDefault="00301D4B" w:rsidP="00A05035">
            <w:pPr>
              <w:spacing w:after="60"/>
              <w:jc w:val="center"/>
              <w:rPr>
                <w:rFonts w:ascii="Verdana" w:hAnsi="Verdana" w:cs="Arial"/>
                <w:bCs/>
                <w:color w:val="954149"/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ascii="Verdana" w:hAnsi="Verdana" w:cs="Arial"/>
                <w:color w:val="954149"/>
                <w:sz w:val="28"/>
                <w:szCs w:val="28"/>
              </w:rPr>
              <w:t xml:space="preserve">Thursday </w:t>
            </w:r>
            <w:r w:rsidR="00207AD0">
              <w:rPr>
                <w:rFonts w:ascii="Verdana" w:hAnsi="Verdana" w:cs="Arial"/>
                <w:color w:val="954149"/>
                <w:sz w:val="28"/>
                <w:szCs w:val="28"/>
              </w:rPr>
              <w:t>18</w:t>
            </w:r>
            <w:r w:rsidR="00A05035" w:rsidRPr="00A05035">
              <w:rPr>
                <w:rFonts w:ascii="Verdana" w:hAnsi="Verdana" w:cs="Arial"/>
                <w:color w:val="954149"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color w:val="954149"/>
                <w:sz w:val="28"/>
                <w:szCs w:val="28"/>
              </w:rPr>
              <w:t xml:space="preserve">Friday </w:t>
            </w:r>
            <w:r w:rsidR="00207AD0">
              <w:rPr>
                <w:rFonts w:ascii="Verdana" w:hAnsi="Verdana" w:cs="Arial"/>
                <w:color w:val="954149"/>
                <w:sz w:val="28"/>
                <w:szCs w:val="28"/>
              </w:rPr>
              <w:t>19</w:t>
            </w:r>
            <w:r>
              <w:rPr>
                <w:rFonts w:ascii="Verdana" w:hAnsi="Verdana" w:cs="Arial"/>
                <w:color w:val="954149"/>
                <w:sz w:val="28"/>
                <w:szCs w:val="28"/>
              </w:rPr>
              <w:t xml:space="preserve"> </w:t>
            </w:r>
            <w:r w:rsidR="00207AD0">
              <w:rPr>
                <w:rFonts w:ascii="Verdana" w:hAnsi="Verdana" w:cs="Arial"/>
                <w:color w:val="954149"/>
                <w:sz w:val="28"/>
                <w:szCs w:val="28"/>
              </w:rPr>
              <w:t>January 2024</w:t>
            </w:r>
          </w:p>
          <w:bookmarkEnd w:id="0"/>
          <w:bookmarkEnd w:id="1"/>
          <w:p w:rsidR="00207AD0" w:rsidRPr="00207AD0" w:rsidRDefault="00207AD0" w:rsidP="00207AD0">
            <w:pPr>
              <w:spacing w:after="60"/>
              <w:jc w:val="center"/>
              <w:rPr>
                <w:rFonts w:ascii="Verdana" w:hAnsi="Verdana" w:cs="Arial"/>
                <w:b/>
                <w:color w:val="954149"/>
                <w:sz w:val="32"/>
                <w:szCs w:val="32"/>
              </w:rPr>
            </w:pPr>
            <w:r w:rsidRPr="00207AD0">
              <w:rPr>
                <w:rFonts w:ascii="Verdana" w:hAnsi="Verdana" w:cs="Arial"/>
                <w:b/>
                <w:color w:val="954149"/>
                <w:sz w:val="32"/>
                <w:szCs w:val="32"/>
              </w:rPr>
              <w:t xml:space="preserve">National Oceanography Centre, European Way, </w:t>
            </w:r>
          </w:p>
          <w:p w:rsidR="00A05035" w:rsidRDefault="00207AD0" w:rsidP="00207AD0">
            <w:pPr>
              <w:spacing w:after="60"/>
              <w:jc w:val="center"/>
              <w:rPr>
                <w:rFonts w:ascii="Verdana" w:hAnsi="Verdana" w:cs="Arial"/>
                <w:b/>
                <w:color w:val="954149"/>
                <w:sz w:val="32"/>
                <w:szCs w:val="32"/>
              </w:rPr>
            </w:pPr>
            <w:r w:rsidRPr="00207AD0">
              <w:rPr>
                <w:rFonts w:ascii="Verdana" w:hAnsi="Verdana" w:cs="Arial"/>
                <w:b/>
                <w:color w:val="954149"/>
                <w:sz w:val="32"/>
                <w:szCs w:val="32"/>
              </w:rPr>
              <w:t>Southampton SO14 3ZH</w:t>
            </w:r>
          </w:p>
          <w:p w:rsidR="00207AD0" w:rsidRPr="00207AD0" w:rsidRDefault="00207AD0" w:rsidP="00207AD0">
            <w:pPr>
              <w:spacing w:after="60"/>
              <w:jc w:val="center"/>
              <w:rPr>
                <w:rFonts w:ascii="Verdana" w:hAnsi="Verdana" w:cs="Arial"/>
                <w:b/>
                <w:color w:val="954149"/>
                <w:sz w:val="16"/>
                <w:szCs w:val="16"/>
              </w:rPr>
            </w:pPr>
          </w:p>
          <w:p w:rsidR="00207AD0" w:rsidRPr="00A05035" w:rsidRDefault="00207AD0" w:rsidP="00207AD0">
            <w:pPr>
              <w:spacing w:after="60"/>
              <w:jc w:val="center"/>
              <w:rPr>
                <w:rFonts w:ascii="Verdana" w:hAnsi="Verdana" w:cs="Arial"/>
                <w:color w:val="954149"/>
                <w:sz w:val="4"/>
                <w:szCs w:val="4"/>
              </w:rPr>
            </w:pPr>
          </w:p>
          <w:p w:rsidR="00A05035" w:rsidRPr="00A05035" w:rsidRDefault="00A05035" w:rsidP="00A05035">
            <w:pPr>
              <w:spacing w:after="60"/>
              <w:jc w:val="center"/>
              <w:rPr>
                <w:rFonts w:ascii="Verdana" w:hAnsi="Verdana" w:cs="Arial"/>
                <w:color w:val="954149"/>
                <w:sz w:val="22"/>
                <w:szCs w:val="22"/>
              </w:rPr>
            </w:pPr>
            <w:r w:rsidRPr="00A05035">
              <w:rPr>
                <w:rFonts w:ascii="Verdana" w:hAnsi="Verdana" w:cs="Arial"/>
                <w:color w:val="954149"/>
                <w:sz w:val="22"/>
                <w:szCs w:val="22"/>
              </w:rPr>
              <w:t xml:space="preserve">Please complete and email to </w:t>
            </w:r>
            <w:r w:rsidRPr="00A05035">
              <w:rPr>
                <w:rFonts w:ascii="Verdana" w:hAnsi="Verdana" w:cs="Arial"/>
                <w:color w:val="954149"/>
                <w:sz w:val="22"/>
                <w:szCs w:val="22"/>
                <w:u w:val="single"/>
              </w:rPr>
              <w:t>dawn.campbell@ed.ac.uk</w:t>
            </w:r>
            <w:r w:rsidRPr="00A05035">
              <w:rPr>
                <w:rFonts w:ascii="Verdana" w:hAnsi="Verdana" w:cs="Arial"/>
                <w:color w:val="954149"/>
                <w:sz w:val="22"/>
                <w:szCs w:val="22"/>
              </w:rPr>
              <w:t xml:space="preserve"> by </w:t>
            </w:r>
            <w:r w:rsidR="00247820">
              <w:rPr>
                <w:rFonts w:ascii="Verdana" w:hAnsi="Verdana" w:cs="Arial"/>
                <w:b/>
                <w:color w:val="954149"/>
                <w:sz w:val="22"/>
                <w:szCs w:val="22"/>
              </w:rPr>
              <w:t>Friday</w:t>
            </w:r>
            <w:r w:rsidRPr="00A05035">
              <w:rPr>
                <w:rFonts w:ascii="Verdana" w:hAnsi="Verdana" w:cs="Arial"/>
                <w:b/>
                <w:color w:val="954149"/>
                <w:sz w:val="22"/>
                <w:szCs w:val="22"/>
              </w:rPr>
              <w:t xml:space="preserve"> </w:t>
            </w:r>
            <w:r w:rsidR="00247820">
              <w:rPr>
                <w:rFonts w:ascii="Verdana" w:hAnsi="Verdana" w:cs="Arial"/>
                <w:b/>
                <w:color w:val="954149"/>
                <w:sz w:val="22"/>
                <w:szCs w:val="22"/>
              </w:rPr>
              <w:t>2</w:t>
            </w:r>
            <w:r w:rsidR="00207AD0">
              <w:rPr>
                <w:rFonts w:ascii="Verdana" w:hAnsi="Verdana" w:cs="Arial"/>
                <w:b/>
                <w:color w:val="954149"/>
                <w:sz w:val="22"/>
                <w:szCs w:val="22"/>
              </w:rPr>
              <w:t>9</w:t>
            </w:r>
            <w:r w:rsidR="00301D4B">
              <w:rPr>
                <w:rFonts w:ascii="Verdana" w:hAnsi="Verdana" w:cs="Arial"/>
                <w:b/>
                <w:color w:val="954149"/>
                <w:sz w:val="22"/>
                <w:szCs w:val="22"/>
              </w:rPr>
              <w:t xml:space="preserve"> </w:t>
            </w:r>
            <w:r w:rsidR="00207AD0">
              <w:rPr>
                <w:rFonts w:ascii="Verdana" w:hAnsi="Verdana" w:cs="Arial"/>
                <w:b/>
                <w:color w:val="954149"/>
                <w:sz w:val="22"/>
                <w:szCs w:val="22"/>
              </w:rPr>
              <w:t>December 2023</w:t>
            </w:r>
          </w:p>
          <w:p w:rsidR="00A05035" w:rsidRPr="00D50404" w:rsidRDefault="00A05035" w:rsidP="00A05035">
            <w:pPr>
              <w:rPr>
                <w:rFonts w:ascii="Verdana" w:hAnsi="Verdana"/>
                <w:color w:val="80000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42"/>
              <w:gridCol w:w="2052"/>
              <w:gridCol w:w="864"/>
              <w:gridCol w:w="1560"/>
              <w:gridCol w:w="4164"/>
            </w:tblGrid>
            <w:tr w:rsidR="00A05035" w:rsidRPr="00422E56" w:rsidTr="00E30CA1">
              <w:trPr>
                <w:trHeight w:val="406"/>
              </w:trPr>
              <w:tc>
                <w:tcPr>
                  <w:tcW w:w="10382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954149"/>
                  <w:vAlign w:val="center"/>
                </w:tcPr>
                <w:p w:rsidR="00A05035" w:rsidRPr="00333F7E" w:rsidRDefault="00A05035" w:rsidP="00A05035">
                  <w:pPr>
                    <w:jc w:val="center"/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</w:pPr>
                  <w:r w:rsidRPr="00333F7E"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  <w:t>Delegate Details</w:t>
                  </w:r>
                </w:p>
              </w:tc>
            </w:tr>
            <w:tr w:rsidR="00A05035" w:rsidRPr="00422E56" w:rsidTr="00A05035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Title:</w:t>
                  </w: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:rsidR="00A05035" w:rsidRPr="000215AD" w:rsidRDefault="00A05035" w:rsidP="00625A93">
                  <w:pPr>
                    <w:tabs>
                      <w:tab w:val="left" w:pos="1167"/>
                    </w:tabs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" w:name="Text41"/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C07E2" w:rsidRPr="00422E56" w:rsidTr="000D72CF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9C07E2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:rsidTr="000D72CF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Surname: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:rsidTr="000D72CF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:rsidTr="000D72CF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:rsidTr="000D72CF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Address: 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05035" w:rsidRPr="00422E56" w:rsidTr="00A05035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:rsidR="00A05035" w:rsidRPr="000215AD" w:rsidRDefault="00A05035" w:rsidP="00A05035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3" w:name="Text27"/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56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Telephone:</w:t>
                  </w:r>
                </w:p>
              </w:tc>
              <w:tc>
                <w:tcPr>
                  <w:tcW w:w="416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:rsidR="00A05035" w:rsidRPr="000215AD" w:rsidRDefault="00A05035" w:rsidP="00A05035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4" w:name="Text30"/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A05035" w:rsidRPr="00422E56" w:rsidTr="00A05035">
              <w:trPr>
                <w:trHeight w:hRule="exact" w:val="340"/>
              </w:trPr>
              <w:tc>
                <w:tcPr>
                  <w:tcW w:w="174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:rsidR="00A05035" w:rsidRPr="000215AD" w:rsidRDefault="009C07E2" w:rsidP="00936E12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05035" w:rsidRPr="00422E56" w:rsidTr="00A05035">
              <w:trPr>
                <w:trHeight w:hRule="exact" w:val="340"/>
              </w:trPr>
              <w:tc>
                <w:tcPr>
                  <w:tcW w:w="3794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Special dietary requirements: </w:t>
                  </w:r>
                </w:p>
              </w:tc>
              <w:tc>
                <w:tcPr>
                  <w:tcW w:w="6588" w:type="dxa"/>
                  <w:gridSpan w:val="3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:rsidR="00A05035" w:rsidRPr="000215AD" w:rsidRDefault="00A05035" w:rsidP="00A05035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5" w:name="Text29"/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:rsidR="00A05035" w:rsidRDefault="00A05035" w:rsidP="00A05035">
            <w:pPr>
              <w:rPr>
                <w:rFonts w:ascii="Verdana" w:hAnsi="Verdana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8" w:space="0" w:color="A6A6A6"/>
                <w:left w:val="single" w:sz="8" w:space="0" w:color="A6A6A6"/>
                <w:bottom w:val="single" w:sz="8" w:space="0" w:color="A6A6A6"/>
                <w:right w:val="single" w:sz="8" w:space="0" w:color="A6A6A6"/>
                <w:insideH w:val="single" w:sz="8" w:space="0" w:color="A6A6A6"/>
                <w:insideV w:val="single" w:sz="8" w:space="0" w:color="A6A6A6"/>
              </w:tblBorders>
              <w:tblLook w:val="0000" w:firstRow="0" w:lastRow="0" w:firstColumn="0" w:lastColumn="0" w:noHBand="0" w:noVBand="0"/>
            </w:tblPr>
            <w:tblGrid>
              <w:gridCol w:w="5552"/>
              <w:gridCol w:w="4820"/>
            </w:tblGrid>
            <w:tr w:rsidR="00A05035" w:rsidRPr="00422E56" w:rsidTr="000C1088">
              <w:trPr>
                <w:trHeight w:val="433"/>
              </w:trPr>
              <w:tc>
                <w:tcPr>
                  <w:tcW w:w="10372" w:type="dxa"/>
                  <w:gridSpan w:val="2"/>
                  <w:shd w:val="clear" w:color="auto" w:fill="954149"/>
                  <w:vAlign w:val="center"/>
                </w:tcPr>
                <w:p w:rsidR="00A05035" w:rsidRPr="00E30CA1" w:rsidRDefault="00A05035" w:rsidP="00A05035">
                  <w:pPr>
                    <w:jc w:val="center"/>
                    <w:rPr>
                      <w:rFonts w:ascii="Verdana" w:hAnsi="Verdana" w:cs="Arial"/>
                      <w:bCs/>
                      <w:color w:val="FFFFFF"/>
                    </w:rPr>
                  </w:pPr>
                  <w:r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  <w:t>Booking Details</w:t>
                  </w:r>
                </w:p>
              </w:tc>
            </w:tr>
            <w:tr w:rsidR="000C1088" w:rsidRPr="00333F7E" w:rsidTr="000C1088">
              <w:trPr>
                <w:trHeight w:val="340"/>
              </w:trPr>
              <w:tc>
                <w:tcPr>
                  <w:tcW w:w="5552" w:type="dxa"/>
                  <w:shd w:val="clear" w:color="auto" w:fill="FBE0CF" w:themeFill="accent4" w:themeFillTint="33"/>
                  <w:vAlign w:val="center"/>
                </w:tcPr>
                <w:p w:rsidR="000C1088" w:rsidRPr="00333F7E" w:rsidRDefault="000C1088" w:rsidP="000C1088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333F7E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on-consultants</w:t>
                  </w:r>
                </w:p>
              </w:tc>
              <w:tc>
                <w:tcPr>
                  <w:tcW w:w="4820" w:type="dxa"/>
                  <w:shd w:val="clear" w:color="auto" w:fill="FBE0CF" w:themeFill="accent4" w:themeFillTint="33"/>
                  <w:vAlign w:val="center"/>
                </w:tcPr>
                <w:p w:rsidR="000C1088" w:rsidRPr="00333F7E" w:rsidRDefault="000C1088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Consultant</w:t>
                  </w:r>
                </w:p>
              </w:tc>
            </w:tr>
            <w:tr w:rsidR="000C1088" w:rsidRPr="000215AD" w:rsidTr="000C1088">
              <w:trPr>
                <w:trHeight w:hRule="exact" w:val="340"/>
              </w:trPr>
              <w:tc>
                <w:tcPr>
                  <w:tcW w:w="5552" w:type="dxa"/>
                  <w:vAlign w:val="center"/>
                </w:tcPr>
                <w:p w:rsidR="000C1088" w:rsidRPr="000C1088" w:rsidRDefault="000C1088" w:rsidP="00A05035">
                  <w:pPr>
                    <w:spacing w:before="60" w:after="60"/>
                    <w:rPr>
                      <w:rFonts w:ascii="Verdana" w:hAnsi="Verdana" w:cs="Arial"/>
                      <w:bCs/>
                      <w:color w:val="auto"/>
                      <w:sz w:val="20"/>
                      <w:szCs w:val="20"/>
                    </w:rPr>
                  </w:pP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  70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Check7"/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4820" w:type="dxa"/>
                  <w:vAlign w:val="center"/>
                </w:tcPr>
                <w:p w:rsidR="000C1088" w:rsidRPr="000C1088" w:rsidRDefault="000C1088" w:rsidP="00674231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£170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5"/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bookmarkEnd w:id="7"/>
            </w:tr>
            <w:tr w:rsidR="000C1088" w:rsidRPr="00523824" w:rsidTr="000C1088">
              <w:trPr>
                <w:trHeight w:hRule="exact" w:val="340"/>
              </w:trPr>
              <w:tc>
                <w:tcPr>
                  <w:tcW w:w="5552" w:type="dxa"/>
                  <w:vAlign w:val="center"/>
                </w:tcPr>
                <w:p w:rsidR="000C1088" w:rsidRPr="000C1088" w:rsidRDefault="000C1088" w:rsidP="00705B27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Forum and Dinner 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£120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8"/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4820" w:type="dxa"/>
                  <w:vAlign w:val="center"/>
                </w:tcPr>
                <w:p w:rsidR="000C1088" w:rsidRPr="000C1088" w:rsidRDefault="000C1088" w:rsidP="00705B27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 and Dinner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£220</w:t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6"/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B54592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0C108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bookmarkEnd w:id="9"/>
            </w:tr>
            <w:tr w:rsidR="00A05035" w:rsidRPr="00422E56" w:rsidTr="000C1088">
              <w:trPr>
                <w:trHeight w:hRule="exact" w:val="527"/>
              </w:trPr>
              <w:tc>
                <w:tcPr>
                  <w:tcW w:w="10372" w:type="dxa"/>
                  <w:gridSpan w:val="2"/>
                  <w:vAlign w:val="center"/>
                </w:tcPr>
                <w:p w:rsidR="00A05035" w:rsidRPr="001A571D" w:rsidRDefault="00A05035" w:rsidP="00A05035">
                  <w:pPr>
                    <w:rPr>
                      <w:rFonts w:ascii="Verdana" w:hAnsi="Verdana" w:cs="Arial"/>
                      <w:i/>
                      <w:sz w:val="10"/>
                      <w:szCs w:val="10"/>
                    </w:rPr>
                  </w:pPr>
                  <w:r w:rsidRPr="001A571D">
                    <w:rPr>
                      <w:rFonts w:ascii="Verdana" w:hAnsi="Verdana" w:cs="Arial"/>
                      <w:i/>
                      <w:sz w:val="16"/>
                      <w:szCs w:val="16"/>
                    </w:rPr>
                    <w:t>All prices are inclusive of VAT, where applicable.  One day rates are available on request – please contact dawn.campbell@ed.ac.uk</w:t>
                  </w:r>
                </w:p>
              </w:tc>
            </w:tr>
          </w:tbl>
          <w:p w:rsidR="00A05035" w:rsidRPr="00420D21" w:rsidRDefault="00A05035" w:rsidP="00A05035">
            <w:pPr>
              <w:rPr>
                <w:rFonts w:ascii="Verdana" w:hAnsi="Verdana" w:cs="Arial"/>
                <w:i/>
                <w:sz w:val="8"/>
                <w:szCs w:val="8"/>
              </w:rPr>
            </w:pPr>
          </w:p>
          <w:tbl>
            <w:tblPr>
              <w:tblW w:w="0" w:type="auto"/>
              <w:shd w:val="clear" w:color="auto" w:fill="1D4862"/>
              <w:tblLook w:val="01E0" w:firstRow="1" w:lastRow="1" w:firstColumn="1" w:lastColumn="1" w:noHBand="0" w:noVBand="0"/>
            </w:tblPr>
            <w:tblGrid>
              <w:gridCol w:w="10420"/>
            </w:tblGrid>
            <w:tr w:rsidR="00A05035" w:rsidRPr="00893AAF" w:rsidTr="00A05035">
              <w:tc>
                <w:tcPr>
                  <w:tcW w:w="10420" w:type="dxa"/>
                  <w:shd w:val="clear" w:color="auto" w:fill="954149"/>
                </w:tcPr>
                <w:p w:rsidR="00A05035" w:rsidRPr="00893AAF" w:rsidRDefault="00A05035" w:rsidP="00A05035">
                  <w:pPr>
                    <w:jc w:val="center"/>
                    <w:rPr>
                      <w:rFonts w:ascii="Verdana" w:hAnsi="Verdana" w:cs="Arial"/>
                      <w:iCs/>
                      <w:color w:val="FFFFFF"/>
                      <w:sz w:val="28"/>
                      <w:szCs w:val="28"/>
                    </w:rPr>
                  </w:pPr>
                  <w:r w:rsidRPr="00893AAF">
                    <w:rPr>
                      <w:rFonts w:ascii="Verdana" w:hAnsi="Verdana" w:cs="Arial"/>
                      <w:iCs/>
                      <w:color w:val="FFFFFF"/>
                      <w:sz w:val="28"/>
                      <w:szCs w:val="28"/>
                    </w:rPr>
                    <w:t>Payment</w:t>
                  </w:r>
                  <w:r>
                    <w:rPr>
                      <w:rFonts w:ascii="Verdana" w:hAnsi="Verdana" w:cs="Arial"/>
                      <w:iCs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05035" w:rsidRPr="00893AAF" w:rsidRDefault="00A05035" w:rsidP="00A05035">
            <w:pPr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20"/>
            </w:tblGrid>
            <w:tr w:rsidR="00A05035" w:rsidRPr="00422E56" w:rsidTr="009B389B">
              <w:trPr>
                <w:trHeight w:val="2919"/>
              </w:trPr>
              <w:tc>
                <w:tcPr>
                  <w:tcW w:w="1042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:rsidR="00A05035" w:rsidRDefault="00A05035" w:rsidP="00902C91">
                  <w:pPr>
                    <w:tabs>
                      <w:tab w:val="left" w:pos="378"/>
                    </w:tabs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</w:pP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Verdana" w:hAnsi="Verdana"/>
                      <w:b/>
                      <w:sz w:val="20"/>
                      <w:szCs w:val="20"/>
                    </w:rPr>
                  </w:r>
                  <w:r w:rsidR="00B54592">
                    <w:rPr>
                      <w:rFonts w:ascii="Verdana" w:hAnsi="Verdana"/>
                      <w:b/>
                      <w:sz w:val="20"/>
                      <w:szCs w:val="20"/>
                    </w:rPr>
                    <w:fldChar w:fldCharType="separate"/>
                  </w: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fldChar w:fldCharType="end"/>
                  </w: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</w:t>
                  </w:r>
                  <w:r w:rsidRPr="00A654D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I have paid by debit/credit card </w:t>
                  </w:r>
                  <w:r w:rsidRPr="00A654D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(using </w:t>
                  </w:r>
                  <w:r w:rsidR="00B54592">
                    <w:rPr>
                      <w:rFonts w:ascii="Verdana" w:hAnsi="Verdana"/>
                      <w:i/>
                      <w:sz w:val="20"/>
                      <w:szCs w:val="20"/>
                    </w:rPr>
                    <w:t>the following link</w:t>
                  </w:r>
                  <w:r w:rsidR="00380C9E" w:rsidRPr="00B54592">
                    <w:rPr>
                      <w:rFonts w:ascii="Verdana" w:hAnsi="Verdana"/>
                      <w:i/>
                      <w:color w:val="auto"/>
                      <w:sz w:val="20"/>
                      <w:szCs w:val="20"/>
                    </w:rPr>
                    <w:t>:</w:t>
                  </w:r>
                  <w:r w:rsidR="00B54592" w:rsidRPr="00B54592">
                    <w:rPr>
                      <w:color w:val="auto"/>
                    </w:rPr>
                    <w:t xml:space="preserve"> </w:t>
                  </w:r>
                  <w:r w:rsidR="00B54592" w:rsidRPr="00B54592">
                    <w:rPr>
                      <w:rFonts w:ascii="Verdana" w:hAnsi="Verdana"/>
                      <w:i/>
                      <w:color w:val="auto"/>
                      <w:sz w:val="20"/>
                      <w:szCs w:val="20"/>
                    </w:rPr>
                    <w:t>https://edin.ac/3PorXQX</w:t>
                  </w:r>
                  <w:r w:rsidR="00B54592">
                    <w:rPr>
                      <w:rFonts w:ascii="Verdana" w:hAnsi="Verdana"/>
                      <w:i/>
                      <w:color w:val="auto"/>
                      <w:sz w:val="20"/>
                      <w:szCs w:val="20"/>
                    </w:rPr>
                    <w:t>)</w:t>
                  </w:r>
                </w:p>
                <w:p w:rsidR="00902C91" w:rsidRPr="00902C91" w:rsidRDefault="00902C91" w:rsidP="00902C91">
                  <w:pPr>
                    <w:tabs>
                      <w:tab w:val="left" w:pos="378"/>
                    </w:tabs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</w:pPr>
                </w:p>
                <w:p w:rsidR="00E30CA1" w:rsidRDefault="00A05035" w:rsidP="00E30CA1">
                  <w:pPr>
                    <w:spacing w:line="240" w:lineRule="auto"/>
                    <w:jc w:val="center"/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</w:pP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  <w:t xml:space="preserve">Payment is due in </w:t>
                  </w: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  <w:u w:val="single"/>
                    </w:rPr>
                    <w:t>advance</w:t>
                  </w: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  <w:t xml:space="preserve"> of the Forum. </w:t>
                  </w:r>
                </w:p>
                <w:p w:rsidR="00A05035" w:rsidRPr="009B389B" w:rsidRDefault="009B389B" w:rsidP="00E30CA1">
                  <w:pPr>
                    <w:spacing w:line="240" w:lineRule="auto"/>
                    <w:jc w:val="center"/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</w:pP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  <w:t>Your booking will not be confirmed until your payment has been received.</w:t>
                  </w:r>
                </w:p>
              </w:tc>
            </w:tr>
          </w:tbl>
          <w:p w:rsidR="00A05035" w:rsidRPr="008D1E90" w:rsidRDefault="00A05035" w:rsidP="00A05035">
            <w:pPr>
              <w:rPr>
                <w:sz w:val="16"/>
                <w:szCs w:val="16"/>
              </w:rPr>
            </w:pPr>
            <w:bookmarkStart w:id="10" w:name="OLE_LINK1"/>
            <w:bookmarkStart w:id="11" w:name="OLE_LINK2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20"/>
            </w:tblGrid>
            <w:tr w:rsidR="00A05035" w:rsidRPr="00422E56" w:rsidTr="00A05035">
              <w:trPr>
                <w:trHeight w:val="340"/>
              </w:trPr>
              <w:tc>
                <w:tcPr>
                  <w:tcW w:w="1042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954149"/>
                  <w:vAlign w:val="center"/>
                </w:tcPr>
                <w:p w:rsidR="00A05035" w:rsidRPr="00333F7E" w:rsidRDefault="00A05035" w:rsidP="00A05035">
                  <w:pPr>
                    <w:jc w:val="center"/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  <w:lastRenderedPageBreak/>
                    <w:t>Cancellation policy</w:t>
                  </w:r>
                </w:p>
              </w:tc>
            </w:tr>
            <w:tr w:rsidR="00A05035" w:rsidRPr="00333F7E" w:rsidTr="00A05035">
              <w:trPr>
                <w:trHeight w:val="340"/>
              </w:trPr>
              <w:tc>
                <w:tcPr>
                  <w:tcW w:w="1042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:rsidR="00A05035" w:rsidRPr="00333F7E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D34412">
                    <w:rPr>
                      <w:rFonts w:ascii="Verdana" w:hAnsi="Verdana" w:cs="Arial"/>
                      <w:sz w:val="20"/>
                      <w:szCs w:val="20"/>
                    </w:rPr>
                    <w:t xml:space="preserve">A full refund for cancelled places will only be given 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if we are informed by email 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at least 7 days prior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 to the event. No refund will be given to places cancelled 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less than 7 days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 prior to the event or to 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 shows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 on the day.</w:t>
                  </w:r>
                </w:p>
              </w:tc>
            </w:tr>
          </w:tbl>
          <w:p w:rsidR="00A05035" w:rsidRPr="00A05035" w:rsidRDefault="00A05035" w:rsidP="00A05035">
            <w:pPr>
              <w:rPr>
                <w:rFonts w:ascii="Verdana" w:hAnsi="Verdana"/>
                <w:b/>
                <w:bCs/>
                <w:color w:val="954149"/>
                <w:sz w:val="28"/>
                <w:szCs w:val="28"/>
              </w:rPr>
            </w:pPr>
            <w:r w:rsidRPr="00A05035">
              <w:rPr>
                <w:rFonts w:ascii="Verdana" w:hAnsi="Verdana"/>
                <w:b/>
                <w:bCs/>
                <w:color w:val="954149"/>
                <w:sz w:val="28"/>
                <w:szCs w:val="28"/>
              </w:rPr>
              <w:t>Payment options</w:t>
            </w:r>
          </w:p>
          <w:p w:rsidR="00A05035" w:rsidRPr="00A05035" w:rsidRDefault="00A05035" w:rsidP="00A05035">
            <w:pPr>
              <w:rPr>
                <w:color w:val="954149"/>
                <w:sz w:val="8"/>
                <w:szCs w:val="8"/>
              </w:rPr>
            </w:pPr>
          </w:p>
          <w:p w:rsidR="00A05035" w:rsidRPr="00A05035" w:rsidRDefault="00A05035" w:rsidP="00A05035">
            <w:pPr>
              <w:rPr>
                <w:rFonts w:ascii="Calibri" w:eastAsia="Calibri" w:hAnsi="Calibri"/>
                <w:color w:val="954149"/>
                <w:sz w:val="22"/>
                <w:szCs w:val="22"/>
              </w:rPr>
            </w:pPr>
          </w:p>
          <w:p w:rsidR="00A05035" w:rsidRDefault="00A05035" w:rsidP="00A05035">
            <w:pPr>
              <w:rPr>
                <w:rFonts w:ascii="Verdana" w:eastAsia="Calibri" w:hAnsi="Verdana"/>
                <w:b/>
                <w:color w:val="1D4862"/>
                <w:sz w:val="20"/>
                <w:szCs w:val="20"/>
              </w:rPr>
            </w:pPr>
            <w:r w:rsidRPr="00A05035">
              <w:rPr>
                <w:rFonts w:ascii="Verdana" w:eastAsia="Calibri" w:hAnsi="Verdana"/>
                <w:b/>
                <w:color w:val="954149"/>
                <w:sz w:val="20"/>
                <w:szCs w:val="20"/>
              </w:rPr>
              <w:t>Payments by debit/credit card</w:t>
            </w:r>
            <w:r w:rsidRPr="007A3508">
              <w:rPr>
                <w:rFonts w:ascii="Verdana" w:eastAsia="Calibri" w:hAnsi="Verdana"/>
                <w:b/>
                <w:color w:val="1D4862"/>
                <w:sz w:val="20"/>
                <w:szCs w:val="20"/>
              </w:rPr>
              <w:t>:</w:t>
            </w:r>
          </w:p>
          <w:p w:rsidR="00A05035" w:rsidRPr="008D1E90" w:rsidRDefault="00A05035" w:rsidP="00A05035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A05035" w:rsidRDefault="00A05035" w:rsidP="00A05035">
            <w:pPr>
              <w:tabs>
                <w:tab w:val="left" w:pos="378"/>
              </w:tabs>
              <w:rPr>
                <w:rFonts w:ascii="Verdana" w:hAnsi="Verdana"/>
                <w:sz w:val="20"/>
                <w:szCs w:val="20"/>
              </w:rPr>
            </w:pPr>
            <w:r w:rsidRPr="00A654D9">
              <w:rPr>
                <w:rFonts w:ascii="Verdana" w:hAnsi="Verdana"/>
                <w:sz w:val="20"/>
                <w:szCs w:val="20"/>
              </w:rPr>
              <w:t>Complete the online Registration Form and make your payment using the epay facility which can be accessed here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654D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05035" w:rsidRPr="00207AD0" w:rsidRDefault="00A05035" w:rsidP="00A05035">
            <w:pPr>
              <w:tabs>
                <w:tab w:val="left" w:pos="378"/>
              </w:tabs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  <w:p w:rsidR="00F7621F" w:rsidRPr="00B54592" w:rsidRDefault="00B54592" w:rsidP="00A05035">
            <w:pPr>
              <w:tabs>
                <w:tab w:val="left" w:pos="378"/>
              </w:tabs>
              <w:rPr>
                <w:b/>
                <w:color w:val="auto"/>
              </w:rPr>
            </w:pPr>
            <w:hyperlink r:id="rId11" w:history="1">
              <w:r w:rsidRPr="00B54592">
                <w:rPr>
                  <w:rStyle w:val="Hyperlink"/>
                  <w:b/>
                  <w:color w:val="auto"/>
                </w:rPr>
                <w:t>https://edin.ac/3PorXQX</w:t>
              </w:r>
            </w:hyperlink>
            <w:bookmarkStart w:id="12" w:name="_GoBack"/>
            <w:bookmarkEnd w:id="12"/>
          </w:p>
          <w:p w:rsidR="00B54592" w:rsidRPr="0092014A" w:rsidRDefault="00B54592" w:rsidP="00A05035">
            <w:pPr>
              <w:tabs>
                <w:tab w:val="left" w:pos="378"/>
              </w:tabs>
              <w:rPr>
                <w:rFonts w:ascii="Calibri" w:hAnsi="Calibri" w:cs="Calibri"/>
                <w:b/>
                <w:i/>
                <w:color w:val="auto"/>
                <w:sz w:val="28"/>
                <w:szCs w:val="28"/>
              </w:rPr>
            </w:pPr>
          </w:p>
          <w:p w:rsidR="00A05035" w:rsidRPr="008D1E90" w:rsidRDefault="00A05035" w:rsidP="00A0503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8D1E90">
              <w:rPr>
                <w:rFonts w:ascii="Verdana" w:hAnsi="Verdana"/>
                <w:sz w:val="20"/>
                <w:szCs w:val="20"/>
              </w:rPr>
              <w:t>nce payment has been made, you will receive an automated email to confirm that your payment has been accepted (please note that this may take a few minutes to come through).</w:t>
            </w:r>
          </w:p>
          <w:p w:rsidR="00A05035" w:rsidRPr="008D1E90" w:rsidRDefault="00A05035" w:rsidP="00A05035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A05035" w:rsidRPr="008D1E90" w:rsidRDefault="00A05035" w:rsidP="00A0503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8D1E90">
              <w:rPr>
                <w:rFonts w:ascii="Verdana" w:hAnsi="Verdana"/>
                <w:sz w:val="20"/>
                <w:szCs w:val="20"/>
              </w:rPr>
              <w:t>Once your payment has cleared in our account, we will email you confirmation of your booking along with the venue location map and a list of suggested hotels nearby.</w:t>
            </w:r>
          </w:p>
          <w:p w:rsidR="00A05035" w:rsidRPr="008D1E90" w:rsidRDefault="00A05035" w:rsidP="00A05035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A05035" w:rsidRPr="008D1E90" w:rsidRDefault="00A05035" w:rsidP="00A05035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  <w:p w:rsidR="00A05035" w:rsidRPr="007A3508" w:rsidRDefault="00A05035" w:rsidP="00A05035">
            <w:pPr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 w:rsidRPr="008D1E90">
              <w:rPr>
                <w:rFonts w:ascii="Verdana" w:hAnsi="Verdana"/>
                <w:i/>
                <w:sz w:val="20"/>
                <w:szCs w:val="20"/>
              </w:rPr>
              <w:t xml:space="preserve">Please note: we are unable to invoice </w:t>
            </w:r>
            <w:r w:rsidRPr="007A3508">
              <w:rPr>
                <w:rFonts w:ascii="Verdana" w:hAnsi="Verdana"/>
                <w:i/>
                <w:sz w:val="20"/>
                <w:szCs w:val="20"/>
              </w:rPr>
              <w:t>your hospital/Trust/organisation in advance of payment.</w:t>
            </w:r>
          </w:p>
          <w:p w:rsidR="00A05035" w:rsidRDefault="00A05035" w:rsidP="00A05035"/>
          <w:p w:rsidR="00A05035" w:rsidRPr="00455786" w:rsidRDefault="00A05035" w:rsidP="00A05035"/>
          <w:tbl>
            <w:tblPr>
              <w:tblW w:w="10315" w:type="dxa"/>
              <w:jc w:val="center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1E0" w:firstRow="1" w:lastRow="1" w:firstColumn="1" w:lastColumn="1" w:noHBand="0" w:noVBand="0"/>
            </w:tblPr>
            <w:tblGrid>
              <w:gridCol w:w="10315"/>
            </w:tblGrid>
            <w:tr w:rsidR="00A05035" w:rsidRPr="001F379A" w:rsidTr="00D23A42">
              <w:trPr>
                <w:jc w:val="center"/>
              </w:trPr>
              <w:tc>
                <w:tcPr>
                  <w:tcW w:w="10315" w:type="dxa"/>
                  <w:shd w:val="clear" w:color="auto" w:fill="C0C0C0"/>
                </w:tcPr>
                <w:bookmarkEnd w:id="10"/>
                <w:bookmarkEnd w:id="11"/>
                <w:p w:rsidR="00A05035" w:rsidRPr="001F379A" w:rsidRDefault="00A05035" w:rsidP="00A05035">
                  <w:pPr>
                    <w:jc w:val="center"/>
                    <w:rPr>
                      <w:rFonts w:ascii="Franklin Gothic Book" w:hAnsi="Franklin Gothic Book" w:cs="Arial"/>
                      <w:b/>
                    </w:rPr>
                  </w:pPr>
                  <w:r w:rsidRPr="001F379A">
                    <w:rPr>
                      <w:rFonts w:ascii="Franklin Gothic Book" w:hAnsi="Franklin Gothic Book" w:cs="Arial"/>
                      <w:b/>
                    </w:rPr>
                    <w:t>For internal use only</w:t>
                  </w:r>
                </w:p>
              </w:tc>
            </w:tr>
            <w:tr w:rsidR="00A05035" w:rsidRPr="001F379A" w:rsidTr="00D23A42">
              <w:trPr>
                <w:trHeight w:val="530"/>
                <w:jc w:val="center"/>
              </w:trPr>
              <w:tc>
                <w:tcPr>
                  <w:tcW w:w="10315" w:type="dxa"/>
                  <w:shd w:val="clear" w:color="auto" w:fill="E0E0E0"/>
                  <w:vAlign w:val="center"/>
                </w:tcPr>
                <w:p w:rsidR="00A05035" w:rsidRPr="001F379A" w:rsidRDefault="00A05035" w:rsidP="00A05035">
                  <w:pPr>
                    <w:tabs>
                      <w:tab w:val="left" w:pos="1448"/>
                      <w:tab w:val="left" w:pos="2299"/>
                      <w:tab w:val="left" w:pos="3611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57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Registered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A 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"/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t xml:space="preserve">D 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A05035" w:rsidRPr="001F379A" w:rsidTr="00D23A42">
              <w:trPr>
                <w:trHeight w:val="530"/>
                <w:jc w:val="center"/>
              </w:trPr>
              <w:tc>
                <w:tcPr>
                  <w:tcW w:w="10315" w:type="dxa"/>
                  <w:shd w:val="clear" w:color="auto" w:fill="E0E0E0"/>
                  <w:vAlign w:val="center"/>
                </w:tcPr>
                <w:p w:rsidR="00A05035" w:rsidRPr="00207AD0" w:rsidRDefault="00A05035" w:rsidP="00207AD0">
                  <w:pPr>
                    <w:tabs>
                      <w:tab w:val="left" w:pos="1448"/>
                      <w:tab w:val="left" w:pos="3597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42445">
                    <w:rPr>
                      <w:rFonts w:ascii="Arial" w:hAnsi="Arial" w:cs="Arial"/>
                      <w:b/>
                      <w:sz w:val="20"/>
                      <w:szCs w:val="20"/>
                    </w:rPr>
                    <w:t>Payment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Credit card 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Date paid 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="00612E7C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Nurs</w:t>
                  </w:r>
                </w:p>
              </w:tc>
            </w:tr>
            <w:tr w:rsidR="00A05035" w:rsidRPr="001F379A" w:rsidTr="00D23A42">
              <w:trPr>
                <w:trHeight w:val="530"/>
                <w:jc w:val="center"/>
              </w:trPr>
              <w:tc>
                <w:tcPr>
                  <w:tcW w:w="10315" w:type="dxa"/>
                  <w:shd w:val="clear" w:color="auto" w:fill="E0E0E0"/>
                  <w:vAlign w:val="center"/>
                </w:tcPr>
                <w:p w:rsidR="00A05035" w:rsidRPr="00D33575" w:rsidRDefault="00A05035" w:rsidP="00A05035">
                  <w:pPr>
                    <w:tabs>
                      <w:tab w:val="left" w:pos="1448"/>
                      <w:tab w:val="left" w:pos="2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D33575">
                    <w:rPr>
                      <w:rFonts w:ascii="Arial" w:hAnsi="Arial" w:cs="Arial"/>
                      <w:b/>
                      <w:sz w:val="20"/>
                      <w:szCs w:val="20"/>
                    </w:rPr>
                    <w:t>onfirmation sent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45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05035" w:rsidRDefault="00A05035" w:rsidP="00A05035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21187" w:rsidRPr="005C498B" w:rsidRDefault="00921187" w:rsidP="005C498B">
            <w:pPr>
              <w:jc w:val="center"/>
              <w:rPr>
                <w:rFonts w:ascii="Verdana" w:hAnsi="Verdana"/>
                <w:b/>
                <w:i/>
                <w:color w:val="6E2436"/>
                <w:sz w:val="16"/>
                <w:szCs w:val="16"/>
              </w:rPr>
            </w:pPr>
          </w:p>
        </w:tc>
      </w:tr>
    </w:tbl>
    <w:p w:rsidR="00102DF8" w:rsidRDefault="00102DF8" w:rsidP="001174E4">
      <w:pPr>
        <w:pStyle w:val="NoSpacing"/>
      </w:pPr>
    </w:p>
    <w:sectPr w:rsidR="00102DF8" w:rsidSect="009B389B">
      <w:pgSz w:w="12240" w:h="15840" w:code="1"/>
      <w:pgMar w:top="142" w:right="624" w:bottom="0" w:left="567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6F" w:rsidRDefault="00AC4B6F" w:rsidP="00991532">
      <w:pPr>
        <w:spacing w:after="0" w:line="240" w:lineRule="auto"/>
      </w:pPr>
      <w:r>
        <w:separator/>
      </w:r>
    </w:p>
  </w:endnote>
  <w:endnote w:type="continuationSeparator" w:id="0">
    <w:p w:rsidR="00AC4B6F" w:rsidRDefault="00AC4B6F" w:rsidP="0099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6F" w:rsidRDefault="00AC4B6F" w:rsidP="00991532">
      <w:pPr>
        <w:spacing w:after="0" w:line="240" w:lineRule="auto"/>
      </w:pPr>
      <w:r>
        <w:separator/>
      </w:r>
    </w:p>
  </w:footnote>
  <w:footnote w:type="continuationSeparator" w:id="0">
    <w:p w:rsidR="00AC4B6F" w:rsidRDefault="00AC4B6F" w:rsidP="0099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71"/>
    <w:multiLevelType w:val="hybridMultilevel"/>
    <w:tmpl w:val="B146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BF1"/>
    <w:multiLevelType w:val="hybridMultilevel"/>
    <w:tmpl w:val="3C365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48BE"/>
    <w:multiLevelType w:val="hybridMultilevel"/>
    <w:tmpl w:val="4636D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C38D5"/>
    <w:multiLevelType w:val="hybridMultilevel"/>
    <w:tmpl w:val="F872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4067"/>
    <w:multiLevelType w:val="hybridMultilevel"/>
    <w:tmpl w:val="DF3CB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C069F"/>
    <w:multiLevelType w:val="hybridMultilevel"/>
    <w:tmpl w:val="50A4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D3B"/>
    <w:multiLevelType w:val="hybridMultilevel"/>
    <w:tmpl w:val="AEFA38A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301A4"/>
    <w:multiLevelType w:val="hybridMultilevel"/>
    <w:tmpl w:val="4636D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32"/>
    <w:rsid w:val="00045C76"/>
    <w:rsid w:val="00046973"/>
    <w:rsid w:val="00047230"/>
    <w:rsid w:val="00060E4E"/>
    <w:rsid w:val="00067F3F"/>
    <w:rsid w:val="00097FD3"/>
    <w:rsid w:val="000A2316"/>
    <w:rsid w:val="000B78A8"/>
    <w:rsid w:val="000B7F36"/>
    <w:rsid w:val="000C1088"/>
    <w:rsid w:val="00102DF8"/>
    <w:rsid w:val="001174E4"/>
    <w:rsid w:val="00136930"/>
    <w:rsid w:val="00162064"/>
    <w:rsid w:val="001667A0"/>
    <w:rsid w:val="00173330"/>
    <w:rsid w:val="00177318"/>
    <w:rsid w:val="001B6D93"/>
    <w:rsid w:val="002009A0"/>
    <w:rsid w:val="00207AD0"/>
    <w:rsid w:val="00242445"/>
    <w:rsid w:val="00247820"/>
    <w:rsid w:val="002730E9"/>
    <w:rsid w:val="002C6AB3"/>
    <w:rsid w:val="00301D4B"/>
    <w:rsid w:val="00317BD9"/>
    <w:rsid w:val="00334D8D"/>
    <w:rsid w:val="00340CCE"/>
    <w:rsid w:val="003644E2"/>
    <w:rsid w:val="00380C9E"/>
    <w:rsid w:val="003B08A6"/>
    <w:rsid w:val="004473E3"/>
    <w:rsid w:val="004919CF"/>
    <w:rsid w:val="004F2EC0"/>
    <w:rsid w:val="00567523"/>
    <w:rsid w:val="005C498B"/>
    <w:rsid w:val="005D3F46"/>
    <w:rsid w:val="005F1860"/>
    <w:rsid w:val="006056D7"/>
    <w:rsid w:val="00612E7C"/>
    <w:rsid w:val="006240D8"/>
    <w:rsid w:val="00625A93"/>
    <w:rsid w:val="0063083E"/>
    <w:rsid w:val="00635039"/>
    <w:rsid w:val="00666E73"/>
    <w:rsid w:val="00672FD6"/>
    <w:rsid w:val="00674231"/>
    <w:rsid w:val="00674669"/>
    <w:rsid w:val="006D3F1E"/>
    <w:rsid w:val="006E6154"/>
    <w:rsid w:val="00705B27"/>
    <w:rsid w:val="00773609"/>
    <w:rsid w:val="007A7194"/>
    <w:rsid w:val="008000AB"/>
    <w:rsid w:val="0085023E"/>
    <w:rsid w:val="0085531C"/>
    <w:rsid w:val="00887890"/>
    <w:rsid w:val="008A3592"/>
    <w:rsid w:val="008A49BF"/>
    <w:rsid w:val="00902C91"/>
    <w:rsid w:val="0092014A"/>
    <w:rsid w:val="00921187"/>
    <w:rsid w:val="009253E8"/>
    <w:rsid w:val="00931062"/>
    <w:rsid w:val="00936E12"/>
    <w:rsid w:val="00991532"/>
    <w:rsid w:val="009A414E"/>
    <w:rsid w:val="009B389B"/>
    <w:rsid w:val="009C07E2"/>
    <w:rsid w:val="009D3B17"/>
    <w:rsid w:val="009E41D6"/>
    <w:rsid w:val="00A05035"/>
    <w:rsid w:val="00A12890"/>
    <w:rsid w:val="00A15196"/>
    <w:rsid w:val="00A861AF"/>
    <w:rsid w:val="00A87878"/>
    <w:rsid w:val="00AC4B6F"/>
    <w:rsid w:val="00AF6622"/>
    <w:rsid w:val="00B135A4"/>
    <w:rsid w:val="00B42678"/>
    <w:rsid w:val="00B500CF"/>
    <w:rsid w:val="00B54592"/>
    <w:rsid w:val="00B84572"/>
    <w:rsid w:val="00BE34A4"/>
    <w:rsid w:val="00BE3604"/>
    <w:rsid w:val="00C04B15"/>
    <w:rsid w:val="00C86AA5"/>
    <w:rsid w:val="00C93D31"/>
    <w:rsid w:val="00CA0DE6"/>
    <w:rsid w:val="00CA1A4D"/>
    <w:rsid w:val="00CB6D50"/>
    <w:rsid w:val="00CC2168"/>
    <w:rsid w:val="00D4428B"/>
    <w:rsid w:val="00D467C4"/>
    <w:rsid w:val="00D50404"/>
    <w:rsid w:val="00D52C12"/>
    <w:rsid w:val="00D7244C"/>
    <w:rsid w:val="00D736A1"/>
    <w:rsid w:val="00D924F5"/>
    <w:rsid w:val="00DA51B1"/>
    <w:rsid w:val="00DC203C"/>
    <w:rsid w:val="00DD2C1D"/>
    <w:rsid w:val="00DE68D8"/>
    <w:rsid w:val="00E10675"/>
    <w:rsid w:val="00E23D27"/>
    <w:rsid w:val="00E30CA1"/>
    <w:rsid w:val="00E76F7A"/>
    <w:rsid w:val="00E95DAD"/>
    <w:rsid w:val="00EC43EA"/>
    <w:rsid w:val="00EE3BBC"/>
    <w:rsid w:val="00F02BDD"/>
    <w:rsid w:val="00F03910"/>
    <w:rsid w:val="00F03D1A"/>
    <w:rsid w:val="00F279B7"/>
    <w:rsid w:val="00F5364D"/>
    <w:rsid w:val="00F567EE"/>
    <w:rsid w:val="00F7621F"/>
    <w:rsid w:val="00F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08396071"/>
  <w15:docId w15:val="{A572C66A-2B4F-4694-A83D-243D35A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C1D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Header">
    <w:name w:val="header"/>
    <w:basedOn w:val="Normal"/>
    <w:link w:val="HeaderChar"/>
    <w:uiPriority w:val="99"/>
    <w:unhideWhenUsed/>
    <w:rsid w:val="0099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32"/>
  </w:style>
  <w:style w:type="paragraph" w:styleId="Footer">
    <w:name w:val="footer"/>
    <w:basedOn w:val="Normal"/>
    <w:link w:val="FooterChar"/>
    <w:uiPriority w:val="99"/>
    <w:unhideWhenUsed/>
    <w:rsid w:val="0099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32"/>
  </w:style>
  <w:style w:type="paragraph" w:styleId="ListParagraph">
    <w:name w:val="List Paragraph"/>
    <w:basedOn w:val="Normal"/>
    <w:uiPriority w:val="34"/>
    <w:unhideWhenUsed/>
    <w:qFormat/>
    <w:rsid w:val="00177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C1D"/>
    <w:rPr>
      <w:color w:val="24A5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B3"/>
    <w:rPr>
      <w:color w:val="7458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in.ac/3PorXQ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mpbe5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EE727-31D8-4E70-9B5E-5D4BA3BB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 Dawn</dc:creator>
  <cp:lastModifiedBy>Dawn Campbell</cp:lastModifiedBy>
  <cp:revision>6</cp:revision>
  <cp:lastPrinted>2022-03-01T08:30:00Z</cp:lastPrinted>
  <dcterms:created xsi:type="dcterms:W3CDTF">2023-07-18T08:21:00Z</dcterms:created>
  <dcterms:modified xsi:type="dcterms:W3CDTF">2023-09-19T06:34:00Z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