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1"/>
      </w:tblGrid>
      <w:tr w:rsidR="00991532" w14:paraId="6C7AE08C" w14:textId="77777777" w:rsidTr="00A05035">
        <w:trPr>
          <w:trHeight w:val="12706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872AE5" w14:textId="77777777" w:rsidR="00A12890" w:rsidRPr="00A15196" w:rsidRDefault="00A12890" w:rsidP="00B500CF">
            <w:pPr>
              <w:pStyle w:val="NoSpacing"/>
              <w:ind w:left="-113"/>
              <w:jc w:val="center"/>
              <w:rPr>
                <w:sz w:val="16"/>
                <w:szCs w:val="16"/>
              </w:rPr>
            </w:pPr>
          </w:p>
          <w:p w14:paraId="5D85974A" w14:textId="77777777" w:rsidR="00991532" w:rsidRDefault="005C498B" w:rsidP="00A1519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2A367AC" wp14:editId="51CCD84C">
                  <wp:extent cx="3009900" cy="798830"/>
                  <wp:effectExtent l="0" t="0" r="0" b="1270"/>
                  <wp:docPr id="143" name="Picture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437" cy="811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09D4B6" w14:textId="77777777" w:rsidR="00CB6D50" w:rsidRPr="00CB6D50" w:rsidRDefault="00A15196" w:rsidP="00A15196">
            <w:pPr>
              <w:spacing w:line="360" w:lineRule="auto"/>
              <w:jc w:val="center"/>
              <w:rPr>
                <w:rFonts w:ascii="Calibri" w:hAnsi="Calibri"/>
                <w:color w:val="125266" w:themeColor="accent6" w:themeShade="80"/>
                <w:sz w:val="16"/>
                <w:szCs w:val="16"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A92B8E6" wp14:editId="29CC1F81">
                  <wp:extent cx="3924300" cy="371475"/>
                  <wp:effectExtent l="0" t="0" r="0" b="9525"/>
                  <wp:docPr id="144" name="Picture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9097" cy="3880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323A5C" w14:textId="77777777" w:rsidR="00A05035" w:rsidRPr="00A05035" w:rsidRDefault="00A05035" w:rsidP="00A05035">
            <w:pPr>
              <w:jc w:val="center"/>
              <w:rPr>
                <w:rFonts w:ascii="Verdana" w:hAnsi="Verdana"/>
                <w:b/>
                <w:color w:val="954149"/>
                <w:sz w:val="44"/>
                <w:szCs w:val="44"/>
              </w:rPr>
            </w:pPr>
            <w:r w:rsidRPr="00A05035">
              <w:rPr>
                <w:rFonts w:ascii="Verdana" w:hAnsi="Verdana"/>
                <w:b/>
                <w:color w:val="954149"/>
                <w:sz w:val="44"/>
                <w:szCs w:val="44"/>
              </w:rPr>
              <w:t>Registration Form</w:t>
            </w:r>
          </w:p>
          <w:p w14:paraId="56F5B902" w14:textId="77777777" w:rsidR="00A05035" w:rsidRPr="00661C6B" w:rsidRDefault="00A05035" w:rsidP="00A05035">
            <w:pPr>
              <w:rPr>
                <w:rFonts w:ascii="Verdana" w:hAnsi="Verdana" w:cs="Arial"/>
                <w:b/>
                <w:color w:val="1D4862"/>
                <w:sz w:val="12"/>
                <w:szCs w:val="12"/>
              </w:rPr>
            </w:pPr>
          </w:p>
          <w:p w14:paraId="11FFA380" w14:textId="2F53DB1A" w:rsidR="003C75C5" w:rsidRDefault="00361203" w:rsidP="003C75C5">
            <w:pPr>
              <w:jc w:val="center"/>
              <w:rPr>
                <w:rFonts w:ascii="Calibri" w:hAnsi="Calibri"/>
                <w:b/>
                <w:color w:val="80000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800000"/>
                <w:sz w:val="40"/>
                <w:szCs w:val="40"/>
              </w:rPr>
              <w:t>Monday</w:t>
            </w:r>
            <w:r w:rsidR="003C75C5" w:rsidRPr="003C75C5">
              <w:rPr>
                <w:rFonts w:ascii="Calibri" w:hAnsi="Calibri"/>
                <w:b/>
                <w:color w:val="800000"/>
                <w:sz w:val="40"/>
                <w:szCs w:val="40"/>
              </w:rPr>
              <w:t xml:space="preserve"> </w:t>
            </w:r>
            <w:r>
              <w:rPr>
                <w:rFonts w:ascii="Calibri" w:hAnsi="Calibri"/>
                <w:b/>
                <w:color w:val="800000"/>
                <w:sz w:val="40"/>
                <w:szCs w:val="40"/>
              </w:rPr>
              <w:t>7</w:t>
            </w:r>
            <w:r w:rsidR="002E21C6" w:rsidRPr="00DA1153">
              <w:rPr>
                <w:rFonts w:ascii="Calibri" w:hAnsi="Calibri"/>
                <w:b/>
                <w:color w:val="800000"/>
                <w:sz w:val="40"/>
                <w:szCs w:val="40"/>
                <w:vertAlign w:val="superscript"/>
              </w:rPr>
              <w:t>th</w:t>
            </w:r>
            <w:r w:rsidR="00DA1153">
              <w:rPr>
                <w:rFonts w:ascii="Calibri" w:hAnsi="Calibri"/>
                <w:b/>
                <w:color w:val="800000"/>
                <w:sz w:val="40"/>
                <w:szCs w:val="40"/>
              </w:rPr>
              <w:t xml:space="preserve"> </w:t>
            </w:r>
            <w:r>
              <w:rPr>
                <w:rFonts w:ascii="Calibri" w:hAnsi="Calibri"/>
                <w:b/>
                <w:color w:val="800000"/>
                <w:sz w:val="40"/>
                <w:szCs w:val="40"/>
              </w:rPr>
              <w:t>–</w:t>
            </w:r>
            <w:r w:rsidR="00DA1153">
              <w:rPr>
                <w:rFonts w:ascii="Calibri" w:hAnsi="Calibri"/>
                <w:b/>
                <w:color w:val="800000"/>
                <w:sz w:val="40"/>
                <w:szCs w:val="40"/>
              </w:rPr>
              <w:t xml:space="preserve"> </w:t>
            </w:r>
            <w:r>
              <w:rPr>
                <w:rFonts w:ascii="Calibri" w:hAnsi="Calibri"/>
                <w:b/>
                <w:color w:val="800000"/>
                <w:sz w:val="40"/>
                <w:szCs w:val="40"/>
              </w:rPr>
              <w:t>Tuesday 8</w:t>
            </w:r>
            <w:r w:rsidRPr="00361203">
              <w:rPr>
                <w:rFonts w:ascii="Calibri" w:hAnsi="Calibri"/>
                <w:b/>
                <w:color w:val="800000"/>
                <w:sz w:val="40"/>
                <w:szCs w:val="40"/>
                <w:vertAlign w:val="superscript"/>
              </w:rPr>
              <w:t>th</w:t>
            </w:r>
            <w:r>
              <w:rPr>
                <w:rFonts w:ascii="Calibri" w:hAnsi="Calibri"/>
                <w:b/>
                <w:color w:val="800000"/>
                <w:sz w:val="40"/>
                <w:szCs w:val="40"/>
              </w:rPr>
              <w:t xml:space="preserve"> </w:t>
            </w:r>
            <w:r w:rsidR="003C75C5" w:rsidRPr="003C75C5">
              <w:rPr>
                <w:rFonts w:ascii="Calibri" w:hAnsi="Calibri"/>
                <w:b/>
                <w:color w:val="800000"/>
                <w:sz w:val="40"/>
                <w:szCs w:val="40"/>
              </w:rPr>
              <w:t>September 202</w:t>
            </w:r>
            <w:r>
              <w:rPr>
                <w:rFonts w:ascii="Calibri" w:hAnsi="Calibri"/>
                <w:b/>
                <w:color w:val="800000"/>
                <w:sz w:val="40"/>
                <w:szCs w:val="40"/>
              </w:rPr>
              <w:t>6</w:t>
            </w:r>
          </w:p>
          <w:p w14:paraId="2DD85BCC" w14:textId="77777777" w:rsidR="00046FB1" w:rsidRPr="00046FB1" w:rsidRDefault="00046FB1" w:rsidP="003C75C5">
            <w:pPr>
              <w:jc w:val="center"/>
              <w:rPr>
                <w:rFonts w:ascii="Calibri" w:hAnsi="Calibri"/>
                <w:b/>
                <w:color w:val="800000"/>
                <w:sz w:val="20"/>
                <w:szCs w:val="20"/>
              </w:rPr>
            </w:pPr>
          </w:p>
          <w:p w14:paraId="3A30CDD8" w14:textId="77777777" w:rsidR="006F7B7F" w:rsidRDefault="00361203" w:rsidP="00207AD0">
            <w:pPr>
              <w:spacing w:after="60"/>
              <w:jc w:val="center"/>
              <w:rPr>
                <w:rFonts w:ascii="Calibri" w:hAnsi="Calibri"/>
                <w:b/>
                <w:bCs/>
                <w:i/>
                <w:iCs/>
                <w:color w:val="800000"/>
                <w:sz w:val="40"/>
                <w:szCs w:val="40"/>
              </w:rPr>
            </w:pPr>
            <w:proofErr w:type="spellStart"/>
            <w:r w:rsidRPr="00361203">
              <w:rPr>
                <w:rFonts w:ascii="Calibri" w:hAnsi="Calibri"/>
                <w:b/>
                <w:bCs/>
                <w:i/>
                <w:iCs/>
                <w:color w:val="800000"/>
                <w:sz w:val="40"/>
                <w:szCs w:val="40"/>
              </w:rPr>
              <w:t>Chowen</w:t>
            </w:r>
            <w:proofErr w:type="spellEnd"/>
            <w:r w:rsidRPr="00361203">
              <w:rPr>
                <w:rFonts w:ascii="Calibri" w:hAnsi="Calibri"/>
                <w:b/>
                <w:bCs/>
                <w:i/>
                <w:iCs/>
                <w:color w:val="800000"/>
                <w:sz w:val="40"/>
                <w:szCs w:val="40"/>
              </w:rPr>
              <w:t xml:space="preserve"> Lecture Theatre, Ground Floor, </w:t>
            </w:r>
          </w:p>
          <w:p w14:paraId="495A6441" w14:textId="2BC4DBCB" w:rsidR="006F7B7F" w:rsidRDefault="00361203" w:rsidP="00207AD0">
            <w:pPr>
              <w:spacing w:after="60"/>
              <w:jc w:val="center"/>
              <w:rPr>
                <w:rFonts w:ascii="Calibri" w:hAnsi="Calibri"/>
                <w:b/>
                <w:bCs/>
                <w:i/>
                <w:iCs/>
                <w:color w:val="800000"/>
                <w:sz w:val="40"/>
                <w:szCs w:val="40"/>
              </w:rPr>
            </w:pPr>
            <w:r w:rsidRPr="00361203">
              <w:rPr>
                <w:rFonts w:ascii="Calibri" w:hAnsi="Calibri"/>
                <w:b/>
                <w:bCs/>
                <w:i/>
                <w:iCs/>
                <w:color w:val="800000"/>
                <w:sz w:val="40"/>
                <w:szCs w:val="40"/>
              </w:rPr>
              <w:t xml:space="preserve">Medical Teaching Building, Brighton &amp; Sussex Medical School, </w:t>
            </w:r>
          </w:p>
          <w:p w14:paraId="2A75095B" w14:textId="097ADC19" w:rsidR="00207AD0" w:rsidRPr="00A05035" w:rsidRDefault="00361203" w:rsidP="00207AD0">
            <w:pPr>
              <w:spacing w:after="60"/>
              <w:jc w:val="center"/>
              <w:rPr>
                <w:rFonts w:ascii="Verdana" w:hAnsi="Verdana" w:cs="Arial"/>
                <w:color w:val="954149"/>
                <w:sz w:val="4"/>
                <w:szCs w:val="4"/>
              </w:rPr>
            </w:pPr>
            <w:r w:rsidRPr="00361203">
              <w:rPr>
                <w:rFonts w:ascii="Calibri" w:hAnsi="Calibri"/>
                <w:b/>
                <w:bCs/>
                <w:i/>
                <w:iCs/>
                <w:color w:val="800000"/>
                <w:sz w:val="40"/>
                <w:szCs w:val="40"/>
              </w:rPr>
              <w:t>University of Sussex, Falmer, Brighton, BN1 9PX</w:t>
            </w:r>
          </w:p>
          <w:p w14:paraId="66F4B382" w14:textId="0E970E52" w:rsidR="00A05035" w:rsidRPr="003C75C5" w:rsidRDefault="00A05035" w:rsidP="00A05035">
            <w:pPr>
              <w:spacing w:after="60"/>
              <w:jc w:val="center"/>
              <w:rPr>
                <w:rFonts w:ascii="Verdana" w:hAnsi="Verdana" w:cs="Arial"/>
                <w:color w:val="960000"/>
                <w:sz w:val="22"/>
                <w:szCs w:val="22"/>
              </w:rPr>
            </w:pPr>
            <w:r w:rsidRPr="00A05035">
              <w:rPr>
                <w:rFonts w:ascii="Verdana" w:hAnsi="Verdana" w:cs="Arial"/>
                <w:color w:val="954149"/>
                <w:sz w:val="22"/>
                <w:szCs w:val="22"/>
              </w:rPr>
              <w:t xml:space="preserve">Please complete and email to </w:t>
            </w:r>
            <w:r w:rsidRPr="00A05035">
              <w:rPr>
                <w:rFonts w:ascii="Verdana" w:hAnsi="Verdana" w:cs="Arial"/>
                <w:color w:val="954149"/>
                <w:sz w:val="22"/>
                <w:szCs w:val="22"/>
                <w:u w:val="single"/>
              </w:rPr>
              <w:t>dawn.campbell@ed.ac.uk</w:t>
            </w:r>
            <w:r w:rsidRPr="00A05035">
              <w:rPr>
                <w:rFonts w:ascii="Verdana" w:hAnsi="Verdana" w:cs="Arial"/>
                <w:color w:val="954149"/>
                <w:sz w:val="22"/>
                <w:szCs w:val="22"/>
              </w:rPr>
              <w:t xml:space="preserve"> by </w:t>
            </w:r>
            <w:r w:rsidR="00697CFB">
              <w:rPr>
                <w:rFonts w:ascii="Verdana" w:hAnsi="Verdana" w:cs="Arial"/>
                <w:color w:val="954149"/>
                <w:sz w:val="22"/>
                <w:szCs w:val="22"/>
              </w:rPr>
              <w:br/>
            </w:r>
            <w:r w:rsidR="00361203">
              <w:rPr>
                <w:rFonts w:ascii="Verdana" w:hAnsi="Verdana" w:cs="Arial"/>
                <w:b/>
                <w:color w:val="960000"/>
                <w:sz w:val="22"/>
                <w:szCs w:val="22"/>
                <w:u w:val="single"/>
              </w:rPr>
              <w:t>Monday 24</w:t>
            </w:r>
            <w:r w:rsidR="002E21C6" w:rsidRPr="00697CFB">
              <w:rPr>
                <w:rFonts w:ascii="Verdana" w:hAnsi="Verdana" w:cs="Arial"/>
                <w:b/>
                <w:color w:val="960000"/>
                <w:sz w:val="22"/>
                <w:szCs w:val="22"/>
                <w:u w:val="single"/>
                <w:vertAlign w:val="superscript"/>
              </w:rPr>
              <w:t>th</w:t>
            </w:r>
            <w:r w:rsidR="002E21C6" w:rsidRPr="00697CFB">
              <w:rPr>
                <w:rFonts w:ascii="Verdana" w:hAnsi="Verdana" w:cs="Arial"/>
                <w:b/>
                <w:color w:val="960000"/>
                <w:sz w:val="22"/>
                <w:szCs w:val="22"/>
                <w:u w:val="single"/>
              </w:rPr>
              <w:t xml:space="preserve"> August</w:t>
            </w:r>
            <w:r w:rsidR="003C75C5" w:rsidRPr="00697CFB">
              <w:rPr>
                <w:rFonts w:ascii="Verdana" w:hAnsi="Verdana" w:cs="Arial"/>
                <w:b/>
                <w:color w:val="960000"/>
                <w:sz w:val="22"/>
                <w:szCs w:val="22"/>
                <w:u w:val="single"/>
              </w:rPr>
              <w:t xml:space="preserve"> 202</w:t>
            </w:r>
            <w:r w:rsidR="00361203">
              <w:rPr>
                <w:rFonts w:ascii="Verdana" w:hAnsi="Verdana" w:cs="Arial"/>
                <w:b/>
                <w:color w:val="960000"/>
                <w:sz w:val="22"/>
                <w:szCs w:val="22"/>
                <w:u w:val="single"/>
              </w:rPr>
              <w:t>6</w:t>
            </w:r>
          </w:p>
          <w:p w14:paraId="54977F0E" w14:textId="77777777" w:rsidR="00A05035" w:rsidRPr="00D50404" w:rsidRDefault="00A05035" w:rsidP="00A05035">
            <w:pPr>
              <w:rPr>
                <w:rFonts w:ascii="Verdana" w:hAnsi="Verdana"/>
                <w:color w:val="800000"/>
                <w:sz w:val="8"/>
                <w:szCs w:val="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5"/>
              <w:gridCol w:w="1817"/>
              <w:gridCol w:w="865"/>
              <w:gridCol w:w="1559"/>
              <w:gridCol w:w="4133"/>
              <w:gridCol w:w="6"/>
            </w:tblGrid>
            <w:tr w:rsidR="00A05035" w:rsidRPr="00422E56" w14:paraId="2FC68E2A" w14:textId="77777777" w:rsidTr="002E21C6">
              <w:trPr>
                <w:trHeight w:val="533"/>
                <w:jc w:val="center"/>
              </w:trPr>
              <w:tc>
                <w:tcPr>
                  <w:tcW w:w="10698" w:type="dxa"/>
                  <w:gridSpan w:val="6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954149"/>
                  <w:vAlign w:val="center"/>
                </w:tcPr>
                <w:p w14:paraId="52F22D74" w14:textId="77777777" w:rsidR="00A05035" w:rsidRPr="00333F7E" w:rsidRDefault="00A05035" w:rsidP="00A05035">
                  <w:pPr>
                    <w:jc w:val="center"/>
                    <w:rPr>
                      <w:rFonts w:ascii="Verdana" w:hAnsi="Verdana" w:cs="Arial"/>
                      <w:bCs/>
                      <w:color w:val="FFFFFF"/>
                      <w:sz w:val="28"/>
                      <w:szCs w:val="28"/>
                    </w:rPr>
                  </w:pPr>
                  <w:r w:rsidRPr="00333F7E">
                    <w:rPr>
                      <w:rFonts w:ascii="Verdana" w:hAnsi="Verdana" w:cs="Arial"/>
                      <w:bCs/>
                      <w:color w:val="FFFFFF"/>
                      <w:sz w:val="28"/>
                      <w:szCs w:val="28"/>
                    </w:rPr>
                    <w:t>Delegate Details</w:t>
                  </w:r>
                </w:p>
              </w:tc>
            </w:tr>
            <w:tr w:rsidR="00A05035" w:rsidRPr="00422E56" w14:paraId="4C32BA33" w14:textId="77777777" w:rsidTr="002E21C6">
              <w:trPr>
                <w:trHeight w:hRule="exact" w:val="524"/>
                <w:jc w:val="center"/>
              </w:trPr>
              <w:tc>
                <w:tcPr>
                  <w:tcW w:w="2278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6F489E9F" w14:textId="77777777" w:rsidR="00A05035" w:rsidRPr="00422E56" w:rsidRDefault="00A05035" w:rsidP="00A0503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Title:</w:t>
                  </w:r>
                  <w:r w:rsidRPr="00422E56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420" w:type="dxa"/>
                  <w:gridSpan w:val="5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vAlign w:val="center"/>
                </w:tcPr>
                <w:p w14:paraId="4FFA30E6" w14:textId="77777777" w:rsidR="00A05035" w:rsidRPr="000215AD" w:rsidRDefault="00A05035" w:rsidP="00625A93">
                  <w:pPr>
                    <w:tabs>
                      <w:tab w:val="left" w:pos="1167"/>
                    </w:tabs>
                    <w:spacing w:before="60" w:after="6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0" w:name="Text41"/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C07E2" w:rsidRPr="00422E56" w14:paraId="5FE2D71B" w14:textId="77777777" w:rsidTr="002E21C6">
              <w:trPr>
                <w:trHeight w:hRule="exact" w:val="419"/>
                <w:jc w:val="center"/>
              </w:trPr>
              <w:tc>
                <w:tcPr>
                  <w:tcW w:w="2278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511E1DC7" w14:textId="77777777" w:rsidR="009C07E2" w:rsidRDefault="009C07E2" w:rsidP="009C07E2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First name:</w:t>
                  </w:r>
                </w:p>
              </w:tc>
              <w:tc>
                <w:tcPr>
                  <w:tcW w:w="8420" w:type="dxa"/>
                  <w:gridSpan w:val="5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14:paraId="0B6940AD" w14:textId="77777777" w:rsidR="009C07E2" w:rsidRDefault="009C07E2" w:rsidP="009C07E2"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07E2" w:rsidRPr="00422E56" w14:paraId="279AEC48" w14:textId="77777777" w:rsidTr="002E21C6">
              <w:trPr>
                <w:trHeight w:hRule="exact" w:val="439"/>
                <w:jc w:val="center"/>
              </w:trPr>
              <w:tc>
                <w:tcPr>
                  <w:tcW w:w="2278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1C6311BC" w14:textId="77777777" w:rsidR="009C07E2" w:rsidRPr="00422E56" w:rsidRDefault="009C07E2" w:rsidP="009C07E2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Surname:</w:t>
                  </w:r>
                </w:p>
              </w:tc>
              <w:tc>
                <w:tcPr>
                  <w:tcW w:w="8420" w:type="dxa"/>
                  <w:gridSpan w:val="5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14:paraId="1FAC147E" w14:textId="77777777" w:rsidR="009C07E2" w:rsidRDefault="009C07E2" w:rsidP="009C07E2"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07E2" w:rsidRPr="00422E56" w14:paraId="6B650D6D" w14:textId="77777777" w:rsidTr="002E21C6">
              <w:trPr>
                <w:trHeight w:hRule="exact" w:val="417"/>
                <w:jc w:val="center"/>
              </w:trPr>
              <w:tc>
                <w:tcPr>
                  <w:tcW w:w="2278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7D675D12" w14:textId="77777777" w:rsidR="009C07E2" w:rsidRPr="00422E56" w:rsidRDefault="009C07E2" w:rsidP="009C07E2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422E56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Job title: </w:t>
                  </w:r>
                </w:p>
              </w:tc>
              <w:tc>
                <w:tcPr>
                  <w:tcW w:w="8420" w:type="dxa"/>
                  <w:gridSpan w:val="5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14:paraId="016A705B" w14:textId="77777777" w:rsidR="009C07E2" w:rsidRDefault="009C07E2" w:rsidP="009C07E2"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07E2" w:rsidRPr="00422E56" w14:paraId="5C53E303" w14:textId="77777777" w:rsidTr="002E21C6">
              <w:trPr>
                <w:trHeight w:hRule="exact" w:val="463"/>
                <w:jc w:val="center"/>
              </w:trPr>
              <w:tc>
                <w:tcPr>
                  <w:tcW w:w="2278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1EC0FB8C" w14:textId="77777777" w:rsidR="009C07E2" w:rsidRPr="00422E56" w:rsidRDefault="009C07E2" w:rsidP="009C07E2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422E56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Organisation: </w:t>
                  </w:r>
                </w:p>
              </w:tc>
              <w:tc>
                <w:tcPr>
                  <w:tcW w:w="8420" w:type="dxa"/>
                  <w:gridSpan w:val="5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14:paraId="6C7EECEB" w14:textId="77777777" w:rsidR="009C07E2" w:rsidRDefault="009C07E2" w:rsidP="009C07E2"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07E2" w:rsidRPr="00422E56" w14:paraId="63F06C70" w14:textId="77777777" w:rsidTr="002E21C6">
              <w:trPr>
                <w:trHeight w:hRule="exact" w:val="340"/>
                <w:jc w:val="center"/>
              </w:trPr>
              <w:tc>
                <w:tcPr>
                  <w:tcW w:w="2278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1938DCCF" w14:textId="77777777" w:rsidR="009C07E2" w:rsidRPr="00422E56" w:rsidRDefault="009C07E2" w:rsidP="009C07E2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422E56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Address: </w:t>
                  </w:r>
                </w:p>
              </w:tc>
              <w:tc>
                <w:tcPr>
                  <w:tcW w:w="8420" w:type="dxa"/>
                  <w:gridSpan w:val="5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14:paraId="357BA833" w14:textId="77777777" w:rsidR="009C07E2" w:rsidRDefault="009C07E2" w:rsidP="009C07E2"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35C8C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05035" w:rsidRPr="00422E56" w14:paraId="5D68B424" w14:textId="77777777" w:rsidTr="002E21C6">
              <w:trPr>
                <w:trHeight w:hRule="exact" w:val="469"/>
                <w:jc w:val="center"/>
              </w:trPr>
              <w:tc>
                <w:tcPr>
                  <w:tcW w:w="2278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197D0292" w14:textId="77777777" w:rsidR="00A05035" w:rsidRPr="00422E56" w:rsidRDefault="00A05035" w:rsidP="00A0503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bookmarkStart w:id="1" w:name="_Hlk176505342"/>
                  <w:r w:rsidRPr="00422E56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Postcode: 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vAlign w:val="center"/>
                </w:tcPr>
                <w:p w14:paraId="6BD85482" w14:textId="77777777" w:rsidR="00A05035" w:rsidRPr="000215AD" w:rsidRDefault="00A05035" w:rsidP="00A05035">
                  <w:pPr>
                    <w:spacing w:before="60" w:after="6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2" w:name="Text27"/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</w: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1560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652EE547" w14:textId="77777777" w:rsidR="00A05035" w:rsidRPr="00422E56" w:rsidRDefault="00A05035" w:rsidP="00A0503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4164" w:type="dxa"/>
                  <w:gridSpan w:val="2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vAlign w:val="center"/>
                </w:tcPr>
                <w:p w14:paraId="531EBDEB" w14:textId="77777777" w:rsidR="00A05035" w:rsidRPr="000215AD" w:rsidRDefault="00A05035" w:rsidP="00A05035">
                  <w:pPr>
                    <w:spacing w:before="60" w:after="6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3" w:name="Text30"/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</w: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bookmarkEnd w:id="1"/>
            <w:tr w:rsidR="00A05035" w:rsidRPr="00422E56" w14:paraId="720FAE3A" w14:textId="77777777" w:rsidTr="002E21C6">
              <w:trPr>
                <w:trHeight w:hRule="exact" w:val="427"/>
                <w:jc w:val="center"/>
              </w:trPr>
              <w:tc>
                <w:tcPr>
                  <w:tcW w:w="2278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14D3A5C4" w14:textId="77777777" w:rsidR="00A05035" w:rsidRPr="00422E56" w:rsidRDefault="00A05035" w:rsidP="00A0503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422E56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Email: </w:t>
                  </w:r>
                </w:p>
              </w:tc>
              <w:tc>
                <w:tcPr>
                  <w:tcW w:w="8420" w:type="dxa"/>
                  <w:gridSpan w:val="5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vAlign w:val="center"/>
                </w:tcPr>
                <w:p w14:paraId="168B1E22" w14:textId="77777777" w:rsidR="00A05035" w:rsidRPr="000215AD" w:rsidRDefault="009C07E2" w:rsidP="00936E12">
                  <w:pPr>
                    <w:spacing w:before="60" w:after="6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05035" w:rsidRPr="00422E56" w14:paraId="36DC0AC0" w14:textId="77777777" w:rsidTr="002E21C6">
              <w:trPr>
                <w:gridAfter w:val="1"/>
                <w:wAfter w:w="6" w:type="dxa"/>
                <w:trHeight w:hRule="exact" w:val="433"/>
                <w:jc w:val="center"/>
              </w:trPr>
              <w:tc>
                <w:tcPr>
                  <w:tcW w:w="4104" w:type="dxa"/>
                  <w:gridSpan w:val="2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5E9BE9E5" w14:textId="77777777" w:rsidR="00A05035" w:rsidRPr="00422E56" w:rsidRDefault="00A05035" w:rsidP="00A0503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422E56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Special dietary requirements: </w:t>
                  </w:r>
                </w:p>
              </w:tc>
              <w:tc>
                <w:tcPr>
                  <w:tcW w:w="6588" w:type="dxa"/>
                  <w:gridSpan w:val="3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vAlign w:val="center"/>
                </w:tcPr>
                <w:p w14:paraId="1EB4D801" w14:textId="77777777" w:rsidR="00C43177" w:rsidRPr="000215AD" w:rsidRDefault="00A05035" w:rsidP="00C43177">
                  <w:pPr>
                    <w:spacing w:before="60" w:after="6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4" w:name="Text29"/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</w: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0215AD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fldChar w:fldCharType="end"/>
                  </w:r>
                  <w:bookmarkEnd w:id="4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331"/>
                  </w:tblGrid>
                  <w:tr w:rsidR="00C43177" w14:paraId="4550540B" w14:textId="77777777" w:rsidTr="00C43177">
                    <w:tc>
                      <w:tcPr>
                        <w:tcW w:w="6362" w:type="dxa"/>
                      </w:tcPr>
                      <w:p w14:paraId="239C7C11" w14:textId="77777777" w:rsidR="00C43177" w:rsidRDefault="00C43177" w:rsidP="00C43177">
                        <w:pPr>
                          <w:spacing w:before="60" w:after="60"/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68D5BA" w14:textId="08757FCF" w:rsidR="00A05035" w:rsidRPr="000215AD" w:rsidRDefault="00A05035" w:rsidP="00C43177">
                  <w:pPr>
                    <w:spacing w:before="60" w:after="6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43177" w:rsidRPr="00422E56" w14:paraId="5392DD75" w14:textId="77777777" w:rsidTr="002E21C6">
              <w:trPr>
                <w:gridAfter w:val="1"/>
                <w:wAfter w:w="6" w:type="dxa"/>
                <w:trHeight w:hRule="exact" w:val="340"/>
                <w:jc w:val="center"/>
              </w:trPr>
              <w:tc>
                <w:tcPr>
                  <w:tcW w:w="4104" w:type="dxa"/>
                  <w:gridSpan w:val="2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29FA8ECD" w14:textId="5DA4688E" w:rsidR="00C43177" w:rsidRPr="00422E56" w:rsidRDefault="00C43177" w:rsidP="00A0503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Any access requirements:</w:t>
                  </w:r>
                </w:p>
              </w:tc>
              <w:tc>
                <w:tcPr>
                  <w:tcW w:w="6588" w:type="dxa"/>
                  <w:gridSpan w:val="3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vAlign w:val="center"/>
                </w:tcPr>
                <w:p w14:paraId="0C45246B" w14:textId="77777777" w:rsidR="00C43177" w:rsidRPr="000215AD" w:rsidRDefault="00C43177" w:rsidP="00C43177">
                  <w:pPr>
                    <w:spacing w:before="60" w:after="6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2953AD9" w14:textId="77777777" w:rsidR="00A05035" w:rsidRPr="006F7B7F" w:rsidRDefault="00A05035" w:rsidP="00A05035">
            <w:pPr>
              <w:rPr>
                <w:rFonts w:ascii="Verdana" w:hAnsi="Verdana" w:cs="Arial"/>
                <w:sz w:val="16"/>
                <w:szCs w:val="16"/>
              </w:rPr>
            </w:pPr>
          </w:p>
          <w:tbl>
            <w:tblPr>
              <w:tblW w:w="10655" w:type="dxa"/>
              <w:tblBorders>
                <w:top w:val="single" w:sz="8" w:space="0" w:color="A6A6A6"/>
                <w:left w:val="single" w:sz="8" w:space="0" w:color="A6A6A6"/>
                <w:bottom w:val="single" w:sz="8" w:space="0" w:color="A6A6A6"/>
                <w:right w:val="single" w:sz="8" w:space="0" w:color="A6A6A6"/>
                <w:insideH w:val="single" w:sz="8" w:space="0" w:color="A6A6A6"/>
                <w:insideV w:val="single" w:sz="8" w:space="0" w:color="A6A6A6"/>
              </w:tblBorders>
              <w:tblLook w:val="0000" w:firstRow="0" w:lastRow="0" w:firstColumn="0" w:lastColumn="0" w:noHBand="0" w:noVBand="0"/>
            </w:tblPr>
            <w:tblGrid>
              <w:gridCol w:w="5327"/>
              <w:gridCol w:w="5328"/>
            </w:tblGrid>
            <w:tr w:rsidR="00A05035" w:rsidRPr="00422E56" w14:paraId="5C594D45" w14:textId="77777777" w:rsidTr="006F7B7F">
              <w:trPr>
                <w:trHeight w:val="435"/>
              </w:trPr>
              <w:tc>
                <w:tcPr>
                  <w:tcW w:w="10655" w:type="dxa"/>
                  <w:gridSpan w:val="2"/>
                  <w:shd w:val="clear" w:color="auto" w:fill="954149"/>
                  <w:vAlign w:val="center"/>
                </w:tcPr>
                <w:p w14:paraId="21FF5B2B" w14:textId="77777777" w:rsidR="00A05035" w:rsidRPr="00E30CA1" w:rsidRDefault="00A05035" w:rsidP="00A05035">
                  <w:pPr>
                    <w:jc w:val="center"/>
                    <w:rPr>
                      <w:rFonts w:ascii="Verdana" w:hAnsi="Verdana" w:cs="Arial"/>
                      <w:bCs/>
                      <w:color w:val="FFFFFF"/>
                    </w:rPr>
                  </w:pPr>
                  <w:r>
                    <w:rPr>
                      <w:rFonts w:ascii="Verdana" w:hAnsi="Verdana" w:cs="Arial"/>
                      <w:bCs/>
                      <w:color w:val="FFFFFF"/>
                      <w:sz w:val="28"/>
                      <w:szCs w:val="28"/>
                    </w:rPr>
                    <w:t>Booking Details</w:t>
                  </w:r>
                </w:p>
              </w:tc>
            </w:tr>
            <w:tr w:rsidR="000C1088" w:rsidRPr="00333F7E" w14:paraId="45630C38" w14:textId="77777777" w:rsidTr="0064057A">
              <w:trPr>
                <w:trHeight w:val="340"/>
              </w:trPr>
              <w:tc>
                <w:tcPr>
                  <w:tcW w:w="5327" w:type="dxa"/>
                  <w:shd w:val="clear" w:color="auto" w:fill="FBE0CF" w:themeFill="accent4" w:themeFillTint="33"/>
                  <w:vAlign w:val="center"/>
                </w:tcPr>
                <w:p w14:paraId="68F6494C" w14:textId="68574C38" w:rsidR="000C1088" w:rsidRPr="00333F7E" w:rsidRDefault="00B62301" w:rsidP="000C1088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 xml:space="preserve">Category 1 – </w:t>
                  </w:r>
                  <w:r w:rsidRPr="00B62301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All clinical professions at non-Consultant grade (or equivalent seniority); Academic/research (e.g. CTU staff) roles below Professor level (or equivalent seniority)</w:t>
                  </w:r>
                </w:p>
              </w:tc>
              <w:tc>
                <w:tcPr>
                  <w:tcW w:w="5328" w:type="dxa"/>
                  <w:shd w:val="clear" w:color="auto" w:fill="FBE0CF" w:themeFill="accent4" w:themeFillTint="33"/>
                  <w:vAlign w:val="center"/>
                </w:tcPr>
                <w:p w14:paraId="4B66E4C4" w14:textId="4D681E0B" w:rsidR="000C1088" w:rsidRPr="00333F7E" w:rsidRDefault="00B62301" w:rsidP="00A0503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 xml:space="preserve">Category 2 – </w:t>
                  </w:r>
                  <w:r w:rsidRPr="00B62301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All clinical professions at Consultant grade (or equivalent seniority); Academic/research roles at Professor level (or equivalent seniority)</w:t>
                  </w:r>
                </w:p>
              </w:tc>
            </w:tr>
            <w:tr w:rsidR="000C1088" w:rsidRPr="000215AD" w14:paraId="3316A296" w14:textId="77777777" w:rsidTr="0064057A">
              <w:trPr>
                <w:trHeight w:hRule="exact" w:val="507"/>
              </w:trPr>
              <w:tc>
                <w:tcPr>
                  <w:tcW w:w="5327" w:type="dxa"/>
                  <w:vAlign w:val="center"/>
                </w:tcPr>
                <w:p w14:paraId="03D89218" w14:textId="744E1D64" w:rsidR="000C1088" w:rsidRPr="00FF3E5B" w:rsidRDefault="000C1088" w:rsidP="00A05035">
                  <w:pPr>
                    <w:spacing w:before="60" w:after="60"/>
                    <w:rPr>
                      <w:rFonts w:ascii="Verdana" w:hAnsi="Verdana" w:cs="Arial"/>
                      <w:bCs/>
                      <w:color w:val="auto"/>
                      <w:sz w:val="20"/>
                      <w:szCs w:val="20"/>
                    </w:rPr>
                  </w:pPr>
                  <w:bookmarkStart w:id="5" w:name="_Hlk189724563"/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>Forum</w:t>
                  </w:r>
                  <w:r w:rsidR="003C75C5"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- </w:t>
                  </w:r>
                  <w:r w:rsidR="00264FB8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>Monday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</w:r>
                  <w:r w:rsidR="003C75C5"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            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>£  70</w:t>
                  </w:r>
                  <w:r w:rsidR="003C75C5"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  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6" w:name="Check7"/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separate"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5328" w:type="dxa"/>
                  <w:vAlign w:val="center"/>
                </w:tcPr>
                <w:p w14:paraId="26695CB7" w14:textId="6AA0937B" w:rsidR="000C1088" w:rsidRPr="00FF3E5B" w:rsidRDefault="000C1088" w:rsidP="00674231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>Forum</w:t>
                  </w:r>
                  <w:r w:rsidR="003C75C5"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- </w:t>
                  </w:r>
                  <w:r w:rsidR="00264FB8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>Monday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  <w:t>£1</w:t>
                  </w:r>
                  <w:r w:rsidR="003C75C5"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>4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>0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5"/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separate"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end"/>
                  </w:r>
                </w:p>
              </w:tc>
              <w:bookmarkEnd w:id="7"/>
            </w:tr>
            <w:bookmarkEnd w:id="5"/>
            <w:tr w:rsidR="003C75C5" w:rsidRPr="000215AD" w14:paraId="3D5877BF" w14:textId="77777777" w:rsidTr="0064057A">
              <w:trPr>
                <w:trHeight w:hRule="exact" w:val="441"/>
              </w:trPr>
              <w:tc>
                <w:tcPr>
                  <w:tcW w:w="5327" w:type="dxa"/>
                  <w:vAlign w:val="center"/>
                </w:tcPr>
                <w:p w14:paraId="583D9AA6" w14:textId="01D49448" w:rsidR="003C75C5" w:rsidRPr="00FF3E5B" w:rsidRDefault="003C75C5" w:rsidP="003C75C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Forum – </w:t>
                  </w:r>
                  <w:r w:rsidR="00264FB8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Tuesday     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           £  70   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separate"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328" w:type="dxa"/>
                  <w:vAlign w:val="center"/>
                </w:tcPr>
                <w:p w14:paraId="4E62BF7A" w14:textId="7F408CE2" w:rsidR="003C75C5" w:rsidRPr="00FF3E5B" w:rsidRDefault="003C75C5" w:rsidP="003C75C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Forum </w:t>
                  </w:r>
                  <w:r w:rsidR="00264FB8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>–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r w:rsidR="00264FB8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Tuesday    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  <w:t>£140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separate"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C75C5" w:rsidRPr="00523824" w14:paraId="4D5C2B7C" w14:textId="77777777" w:rsidTr="0064057A">
              <w:trPr>
                <w:trHeight w:hRule="exact" w:val="389"/>
              </w:trPr>
              <w:tc>
                <w:tcPr>
                  <w:tcW w:w="5327" w:type="dxa"/>
                  <w:vAlign w:val="center"/>
                </w:tcPr>
                <w:p w14:paraId="4CC63A45" w14:textId="0CA02926" w:rsidR="003C75C5" w:rsidRPr="00FF3E5B" w:rsidRDefault="003C75C5" w:rsidP="003C75C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Forum – Both Days              £100   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separate"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328" w:type="dxa"/>
                  <w:vAlign w:val="center"/>
                </w:tcPr>
                <w:p w14:paraId="6BB65808" w14:textId="14DE2585" w:rsidR="003C75C5" w:rsidRPr="00FF3E5B" w:rsidRDefault="003C75C5" w:rsidP="003C75C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>Forum – Both Days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  <w:t xml:space="preserve">           £240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separate"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C75C5" w:rsidRPr="00523824" w14:paraId="2DEAFC9F" w14:textId="77777777" w:rsidTr="0064057A">
              <w:trPr>
                <w:trHeight w:hRule="exact" w:val="479"/>
              </w:trPr>
              <w:tc>
                <w:tcPr>
                  <w:tcW w:w="5327" w:type="dxa"/>
                  <w:vAlign w:val="center"/>
                </w:tcPr>
                <w:p w14:paraId="066820A0" w14:textId="582921D3" w:rsidR="003C75C5" w:rsidRPr="00FF3E5B" w:rsidRDefault="003C75C5" w:rsidP="003C75C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Forum and Social Event 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  <w:t xml:space="preserve">   £150   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8"/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separate"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5328" w:type="dxa"/>
                  <w:vAlign w:val="center"/>
                </w:tcPr>
                <w:p w14:paraId="63B83C37" w14:textId="4C266D3D" w:rsidR="003C75C5" w:rsidRPr="00FF3E5B" w:rsidRDefault="003C75C5" w:rsidP="003C75C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>Forum and Social Event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  <w:t>£290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ab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6"/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separate"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end"/>
                  </w:r>
                </w:p>
              </w:tc>
              <w:bookmarkEnd w:id="9"/>
            </w:tr>
            <w:tr w:rsidR="00251468" w:rsidRPr="00422E56" w14:paraId="762C6090" w14:textId="77777777" w:rsidTr="00251468">
              <w:trPr>
                <w:trHeight w:hRule="exact" w:val="346"/>
              </w:trPr>
              <w:tc>
                <w:tcPr>
                  <w:tcW w:w="10655" w:type="dxa"/>
                  <w:gridSpan w:val="2"/>
                  <w:vAlign w:val="center"/>
                </w:tcPr>
                <w:p w14:paraId="2AEA3628" w14:textId="02489DD4" w:rsidR="00251468" w:rsidRPr="003C75C5" w:rsidRDefault="00251468" w:rsidP="00251468">
                  <w:pPr>
                    <w:jc w:val="center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Social Event only                   £50   </w:t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</w:r>
                  <w:r w:rsidR="00285FD5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separate"/>
                  </w:r>
                  <w:r w:rsidRPr="00FF3E5B">
                    <w:rPr>
                      <w:rFonts w:ascii="Verdana" w:hAnsi="Verdana" w:cs="Arial"/>
                      <w:b/>
                      <w:bCs/>
                      <w:color w:val="auto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1468" w:rsidRPr="00422E56" w14:paraId="4DE6ED92" w14:textId="77777777" w:rsidTr="00251468">
              <w:trPr>
                <w:trHeight w:hRule="exact" w:val="346"/>
              </w:trPr>
              <w:tc>
                <w:tcPr>
                  <w:tcW w:w="10655" w:type="dxa"/>
                  <w:gridSpan w:val="2"/>
                  <w:vAlign w:val="center"/>
                </w:tcPr>
                <w:p w14:paraId="56747CDC" w14:textId="70C59BCA" w:rsidR="00251468" w:rsidRPr="003C75C5" w:rsidRDefault="00251468" w:rsidP="00251468">
                  <w:pPr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3C75C5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All prices are inclusive of VAT, where applicable.</w:t>
                  </w:r>
                </w:p>
              </w:tc>
            </w:tr>
          </w:tbl>
          <w:p w14:paraId="1F8171D2" w14:textId="24FB1D75" w:rsidR="00A05035" w:rsidRDefault="00A05035" w:rsidP="00A05035">
            <w:pPr>
              <w:rPr>
                <w:rFonts w:ascii="Verdana" w:hAnsi="Verdana" w:cs="Arial"/>
                <w:i/>
                <w:sz w:val="32"/>
                <w:szCs w:val="32"/>
              </w:rPr>
            </w:pPr>
          </w:p>
          <w:p w14:paraId="50A5CC8C" w14:textId="03A4F5CC" w:rsidR="002E21C6" w:rsidRDefault="002E21C6" w:rsidP="00A05035">
            <w:pPr>
              <w:rPr>
                <w:rFonts w:ascii="Verdana" w:hAnsi="Verdana" w:cs="Arial"/>
                <w:i/>
                <w:sz w:val="32"/>
                <w:szCs w:val="32"/>
              </w:rPr>
            </w:pPr>
          </w:p>
          <w:tbl>
            <w:tblPr>
              <w:tblW w:w="0" w:type="auto"/>
              <w:shd w:val="clear" w:color="auto" w:fill="1D4862"/>
              <w:tblLook w:val="01E0" w:firstRow="1" w:lastRow="1" w:firstColumn="1" w:lastColumn="1" w:noHBand="0" w:noVBand="0"/>
            </w:tblPr>
            <w:tblGrid>
              <w:gridCol w:w="10420"/>
            </w:tblGrid>
            <w:tr w:rsidR="00A05035" w:rsidRPr="00893AAF" w14:paraId="26167853" w14:textId="77777777" w:rsidTr="002E21C6">
              <w:trPr>
                <w:trHeight w:val="417"/>
              </w:trPr>
              <w:tc>
                <w:tcPr>
                  <w:tcW w:w="10420" w:type="dxa"/>
                  <w:shd w:val="clear" w:color="auto" w:fill="954149"/>
                </w:tcPr>
                <w:p w14:paraId="43F8425B" w14:textId="77777777" w:rsidR="00A05035" w:rsidRPr="00893AAF" w:rsidRDefault="00A05035" w:rsidP="00A05035">
                  <w:pPr>
                    <w:jc w:val="center"/>
                    <w:rPr>
                      <w:rFonts w:ascii="Verdana" w:hAnsi="Verdana" w:cs="Arial"/>
                      <w:iCs/>
                      <w:color w:val="FFFFFF"/>
                      <w:sz w:val="28"/>
                      <w:szCs w:val="28"/>
                    </w:rPr>
                  </w:pPr>
                  <w:r w:rsidRPr="00893AAF">
                    <w:rPr>
                      <w:rFonts w:ascii="Verdana" w:hAnsi="Verdana" w:cs="Arial"/>
                      <w:iCs/>
                      <w:color w:val="FFFFFF"/>
                      <w:sz w:val="28"/>
                      <w:szCs w:val="28"/>
                    </w:rPr>
                    <w:t>Payment</w:t>
                  </w:r>
                  <w:r>
                    <w:rPr>
                      <w:rFonts w:ascii="Verdana" w:hAnsi="Verdana" w:cs="Arial"/>
                      <w:iCs/>
                      <w:color w:val="FFFFFF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712C4C5" w14:textId="77777777" w:rsidR="00A05035" w:rsidRPr="00893AAF" w:rsidRDefault="00A05035" w:rsidP="00A05035">
            <w:pPr>
              <w:rPr>
                <w:vanish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20"/>
            </w:tblGrid>
            <w:tr w:rsidR="00A05035" w:rsidRPr="00422E56" w14:paraId="54A7C7A4" w14:textId="77777777" w:rsidTr="009B389B">
              <w:trPr>
                <w:trHeight w:val="2919"/>
              </w:trPr>
              <w:tc>
                <w:tcPr>
                  <w:tcW w:w="10420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vAlign w:val="center"/>
                </w:tcPr>
                <w:p w14:paraId="38D25EDA" w14:textId="66E9914F" w:rsidR="00DA1153" w:rsidRDefault="00A05035" w:rsidP="00DA1153">
                  <w:pPr>
                    <w:tabs>
                      <w:tab w:val="left" w:pos="378"/>
                    </w:tabs>
                    <w:jc w:val="center"/>
                    <w:rPr>
                      <w:color w:val="auto"/>
                    </w:rPr>
                  </w:pPr>
                  <w:r w:rsidRPr="001C53B6">
                    <w:rPr>
                      <w:rFonts w:ascii="Verdana" w:hAnsi="Verdana"/>
                      <w:b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C53B6">
                    <w:rPr>
                      <w:rFonts w:ascii="Verdana" w:hAnsi="Verdana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Verdana" w:hAnsi="Verdana"/>
                      <w:b/>
                      <w:sz w:val="20"/>
                      <w:szCs w:val="20"/>
                    </w:rPr>
                  </w:r>
                  <w:r w:rsidR="00285FD5">
                    <w:rPr>
                      <w:rFonts w:ascii="Verdana" w:hAnsi="Verdana"/>
                      <w:b/>
                      <w:sz w:val="20"/>
                      <w:szCs w:val="20"/>
                    </w:rPr>
                    <w:fldChar w:fldCharType="separate"/>
                  </w:r>
                  <w:r w:rsidRPr="001C53B6">
                    <w:rPr>
                      <w:rFonts w:ascii="Verdana" w:hAnsi="Verdana"/>
                      <w:b/>
                      <w:sz w:val="20"/>
                      <w:szCs w:val="20"/>
                    </w:rPr>
                    <w:fldChar w:fldCharType="end"/>
                  </w:r>
                  <w:r w:rsidRPr="001C53B6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</w:t>
                  </w:r>
                  <w:r w:rsidRPr="00A654D9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 have paid by debit/credit card </w:t>
                  </w:r>
                  <w:r w:rsidR="00251468" w:rsidRPr="00251468">
                    <w:rPr>
                      <w:rFonts w:ascii="Verdana" w:hAnsi="Verdana"/>
                      <w:bCs/>
                      <w:sz w:val="20"/>
                      <w:szCs w:val="20"/>
                    </w:rPr>
                    <w:t>(</w:t>
                  </w:r>
                  <w:r w:rsidRPr="00A654D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using </w:t>
                  </w:r>
                  <w:r w:rsidR="00B54592">
                    <w:rPr>
                      <w:rFonts w:ascii="Verdana" w:hAnsi="Verdana"/>
                      <w:i/>
                      <w:sz w:val="20"/>
                      <w:szCs w:val="20"/>
                    </w:rPr>
                    <w:t>the following link</w:t>
                  </w:r>
                  <w:r w:rsidR="00380C9E" w:rsidRPr="00B54592">
                    <w:rPr>
                      <w:rFonts w:ascii="Verdana" w:hAnsi="Verdana"/>
                      <w:i/>
                      <w:color w:val="auto"/>
                      <w:sz w:val="20"/>
                      <w:szCs w:val="20"/>
                    </w:rPr>
                    <w:t>:</w:t>
                  </w:r>
                  <w:r w:rsidR="00251468">
                    <w:rPr>
                      <w:rFonts w:ascii="Verdana" w:hAnsi="Verdana"/>
                      <w:i/>
                      <w:color w:val="auto"/>
                      <w:sz w:val="20"/>
                      <w:szCs w:val="20"/>
                    </w:rPr>
                    <w:t>)</w:t>
                  </w:r>
                  <w:r w:rsidR="00B54592" w:rsidRPr="00B54592">
                    <w:rPr>
                      <w:color w:val="auto"/>
                    </w:rPr>
                    <w:t xml:space="preserve"> </w:t>
                  </w:r>
                </w:p>
                <w:p w14:paraId="375CF0EA" w14:textId="77777777" w:rsidR="00285FD5" w:rsidRDefault="00285FD5" w:rsidP="00E30CA1">
                  <w:pPr>
                    <w:spacing w:line="240" w:lineRule="auto"/>
                    <w:jc w:val="center"/>
                  </w:pPr>
                  <w:hyperlink r:id="rId11" w:tgtFrame="_blank" w:tooltip="Original URL: https://ics.ac.uk/learning/events/ukccrf26.html. Click or tap if you trust this link." w:history="1">
                    <w:r w:rsidRPr="00285FD5">
                      <w:rPr>
                        <w:rFonts w:ascii="Arial" w:hAnsi="Arial" w:cs="Arial"/>
                        <w:color w:val="467886"/>
                        <w:u w:val="single"/>
                        <w:bdr w:val="none" w:sz="0" w:space="0" w:color="auto" w:frame="1"/>
                        <w:shd w:val="clear" w:color="auto" w:fill="FFFFFF"/>
                      </w:rPr>
                      <w:t>Intensive Care Society | UKCCRF26</w:t>
                    </w:r>
                  </w:hyperlink>
                </w:p>
                <w:p w14:paraId="2031E67C" w14:textId="220F131C" w:rsidR="00E30CA1" w:rsidRDefault="00A05035" w:rsidP="00E30CA1">
                  <w:pPr>
                    <w:spacing w:line="240" w:lineRule="auto"/>
                    <w:jc w:val="center"/>
                    <w:rPr>
                      <w:rFonts w:ascii="Verdana" w:hAnsi="Verdana" w:cs="Arial"/>
                      <w:b/>
                      <w:i/>
                      <w:color w:val="954149"/>
                      <w:sz w:val="20"/>
                      <w:szCs w:val="20"/>
                    </w:rPr>
                  </w:pPr>
                  <w:r w:rsidRPr="00FB3FDB">
                    <w:rPr>
                      <w:rFonts w:ascii="Verdana" w:hAnsi="Verdana" w:cs="Arial"/>
                      <w:b/>
                      <w:i/>
                      <w:color w:val="954149"/>
                      <w:sz w:val="20"/>
                      <w:szCs w:val="20"/>
                    </w:rPr>
                    <w:t xml:space="preserve">Payment is due in </w:t>
                  </w:r>
                  <w:r w:rsidRPr="00FB3FDB">
                    <w:rPr>
                      <w:rFonts w:ascii="Verdana" w:hAnsi="Verdana" w:cs="Arial"/>
                      <w:b/>
                      <w:i/>
                      <w:color w:val="954149"/>
                      <w:sz w:val="20"/>
                      <w:szCs w:val="20"/>
                      <w:u w:val="single"/>
                    </w:rPr>
                    <w:t>advance</w:t>
                  </w:r>
                  <w:r w:rsidRPr="00FB3FDB">
                    <w:rPr>
                      <w:rFonts w:ascii="Verdana" w:hAnsi="Verdana" w:cs="Arial"/>
                      <w:b/>
                      <w:i/>
                      <w:color w:val="954149"/>
                      <w:sz w:val="20"/>
                      <w:szCs w:val="20"/>
                    </w:rPr>
                    <w:t xml:space="preserve"> of the Forum. </w:t>
                  </w:r>
                </w:p>
                <w:p w14:paraId="3563E728" w14:textId="77777777" w:rsidR="00A05035" w:rsidRPr="009B389B" w:rsidRDefault="009B389B" w:rsidP="00E30CA1">
                  <w:pPr>
                    <w:spacing w:line="240" w:lineRule="auto"/>
                    <w:jc w:val="center"/>
                    <w:rPr>
                      <w:rFonts w:ascii="Verdana" w:hAnsi="Verdana" w:cs="Arial"/>
                      <w:b/>
                      <w:i/>
                      <w:color w:val="954149"/>
                      <w:sz w:val="20"/>
                      <w:szCs w:val="20"/>
                    </w:rPr>
                  </w:pPr>
                  <w:r w:rsidRPr="00FB3FDB">
                    <w:rPr>
                      <w:rFonts w:ascii="Verdana" w:hAnsi="Verdana" w:cs="Arial"/>
                      <w:b/>
                      <w:i/>
                      <w:color w:val="954149"/>
                      <w:sz w:val="20"/>
                      <w:szCs w:val="20"/>
                    </w:rPr>
                    <w:t>Your booking will not be confirmed until your payment has been received.</w:t>
                  </w:r>
                </w:p>
              </w:tc>
            </w:tr>
          </w:tbl>
          <w:p w14:paraId="43A2BDD0" w14:textId="77777777" w:rsidR="00A05035" w:rsidRPr="008D1E90" w:rsidRDefault="00A05035" w:rsidP="00A05035">
            <w:pPr>
              <w:rPr>
                <w:sz w:val="16"/>
                <w:szCs w:val="16"/>
              </w:rPr>
            </w:pPr>
            <w:bookmarkStart w:id="10" w:name="OLE_LINK1"/>
            <w:bookmarkStart w:id="11" w:name="OLE_LINK2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20"/>
            </w:tblGrid>
            <w:tr w:rsidR="00A05035" w:rsidRPr="00422E56" w14:paraId="45612003" w14:textId="77777777" w:rsidTr="00A05035">
              <w:trPr>
                <w:trHeight w:val="340"/>
              </w:trPr>
              <w:tc>
                <w:tcPr>
                  <w:tcW w:w="10420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954149"/>
                  <w:vAlign w:val="center"/>
                </w:tcPr>
                <w:p w14:paraId="5558A93B" w14:textId="77777777" w:rsidR="00A05035" w:rsidRPr="00333F7E" w:rsidRDefault="00A05035" w:rsidP="00A05035">
                  <w:pPr>
                    <w:jc w:val="center"/>
                    <w:rPr>
                      <w:rFonts w:ascii="Verdana" w:hAnsi="Verdana" w:cs="Arial"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Verdana" w:hAnsi="Verdana" w:cs="Arial"/>
                      <w:bCs/>
                      <w:color w:val="FFFFFF"/>
                      <w:sz w:val="28"/>
                      <w:szCs w:val="28"/>
                    </w:rPr>
                    <w:t>Cancellation policy</w:t>
                  </w:r>
                </w:p>
              </w:tc>
            </w:tr>
            <w:tr w:rsidR="00A05035" w:rsidRPr="00333F7E" w14:paraId="787C7D9E" w14:textId="77777777" w:rsidTr="00A05035">
              <w:trPr>
                <w:trHeight w:val="340"/>
              </w:trPr>
              <w:tc>
                <w:tcPr>
                  <w:tcW w:w="10420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auto" w:fill="FBE0CF" w:themeFill="accent4" w:themeFillTint="33"/>
                  <w:vAlign w:val="center"/>
                </w:tcPr>
                <w:p w14:paraId="3A15FC4A" w14:textId="47A55A67" w:rsidR="00A05035" w:rsidRPr="00333F7E" w:rsidRDefault="00A05035" w:rsidP="00A05035">
                  <w:pPr>
                    <w:spacing w:before="60" w:after="60"/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</w:pPr>
                  <w:r w:rsidRPr="00D34412">
                    <w:rPr>
                      <w:rFonts w:ascii="Verdana" w:hAnsi="Verdana" w:cs="Arial"/>
                      <w:sz w:val="20"/>
                      <w:szCs w:val="20"/>
                    </w:rPr>
                    <w:t xml:space="preserve">A full refund for cancelled places will only be given </w:t>
                  </w:r>
                  <w:r w:rsidRPr="008D1E90">
                    <w:rPr>
                      <w:rFonts w:ascii="Verdana" w:hAnsi="Verdana" w:cs="Arial"/>
                      <w:sz w:val="20"/>
                      <w:szCs w:val="20"/>
                    </w:rPr>
                    <w:t xml:space="preserve">if we are informed by email </w:t>
                  </w:r>
                  <w:r w:rsidRPr="008D1E90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at least </w:t>
                  </w:r>
                  <w:r w:rsidR="00131979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21</w:t>
                  </w:r>
                  <w:r w:rsidRPr="008D1E90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 days prior</w:t>
                  </w:r>
                  <w:r w:rsidRPr="008D1E90">
                    <w:rPr>
                      <w:rFonts w:ascii="Verdana" w:hAnsi="Verdana" w:cs="Arial"/>
                      <w:sz w:val="20"/>
                      <w:szCs w:val="20"/>
                    </w:rPr>
                    <w:t xml:space="preserve"> to the event. </w:t>
                  </w:r>
                  <w:r w:rsidR="00131979">
                    <w:rPr>
                      <w:rFonts w:ascii="Verdana" w:hAnsi="Verdana" w:cs="Arial"/>
                      <w:sz w:val="20"/>
                      <w:szCs w:val="20"/>
                    </w:rPr>
                    <w:t xml:space="preserve">If between </w:t>
                  </w:r>
                  <w:r w:rsidR="00131979" w:rsidRPr="00131979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7 and 21</w:t>
                  </w:r>
                  <w:r w:rsidR="00131979">
                    <w:rPr>
                      <w:rFonts w:ascii="Verdana" w:hAnsi="Verdana" w:cs="Arial"/>
                      <w:sz w:val="20"/>
                      <w:szCs w:val="20"/>
                    </w:rPr>
                    <w:t xml:space="preserve"> days</w:t>
                  </w:r>
                  <w:r w:rsidR="005744E6">
                    <w:rPr>
                      <w:rFonts w:ascii="Verdana" w:hAnsi="Verdana" w:cs="Arial"/>
                      <w:sz w:val="20"/>
                      <w:szCs w:val="20"/>
                    </w:rPr>
                    <w:t xml:space="preserve"> before the event</w:t>
                  </w:r>
                  <w:r w:rsidR="00131979">
                    <w:rPr>
                      <w:rFonts w:ascii="Verdana" w:hAnsi="Verdana" w:cs="Arial"/>
                      <w:sz w:val="20"/>
                      <w:szCs w:val="20"/>
                    </w:rPr>
                    <w:t xml:space="preserve"> a 50% refund will apply.  </w:t>
                  </w:r>
                  <w:r w:rsidRPr="008D1E90">
                    <w:rPr>
                      <w:rFonts w:ascii="Verdana" w:hAnsi="Verdana" w:cs="Arial"/>
                      <w:sz w:val="20"/>
                      <w:szCs w:val="20"/>
                    </w:rPr>
                    <w:t xml:space="preserve">No refund will be given to places cancelled </w:t>
                  </w:r>
                  <w:r w:rsidRPr="008D1E90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less than 7 days</w:t>
                  </w:r>
                  <w:r w:rsidRPr="008D1E90">
                    <w:rPr>
                      <w:rFonts w:ascii="Verdana" w:hAnsi="Verdana" w:cs="Arial"/>
                      <w:sz w:val="20"/>
                      <w:szCs w:val="20"/>
                    </w:rPr>
                    <w:t xml:space="preserve"> prior to the event or to </w:t>
                  </w:r>
                  <w:r w:rsidRPr="008D1E90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 shows</w:t>
                  </w:r>
                  <w:r w:rsidRPr="008D1E90">
                    <w:rPr>
                      <w:rFonts w:ascii="Verdana" w:hAnsi="Verdana" w:cs="Arial"/>
                      <w:sz w:val="20"/>
                      <w:szCs w:val="20"/>
                    </w:rPr>
                    <w:t xml:space="preserve"> on the day.</w:t>
                  </w:r>
                </w:p>
              </w:tc>
            </w:tr>
          </w:tbl>
          <w:p w14:paraId="5AEC1553" w14:textId="77777777" w:rsidR="00A05035" w:rsidRPr="00A05035" w:rsidRDefault="00A05035" w:rsidP="00A05035">
            <w:pPr>
              <w:rPr>
                <w:rFonts w:ascii="Verdana" w:hAnsi="Verdana"/>
                <w:b/>
                <w:bCs/>
                <w:color w:val="954149"/>
                <w:sz w:val="28"/>
                <w:szCs w:val="28"/>
              </w:rPr>
            </w:pPr>
            <w:r w:rsidRPr="00A05035">
              <w:rPr>
                <w:rFonts w:ascii="Verdana" w:hAnsi="Verdana"/>
                <w:b/>
                <w:bCs/>
                <w:color w:val="954149"/>
                <w:sz w:val="28"/>
                <w:szCs w:val="28"/>
              </w:rPr>
              <w:t>Payment options</w:t>
            </w:r>
          </w:p>
          <w:p w14:paraId="2DFB05F8" w14:textId="77777777" w:rsidR="00A05035" w:rsidRPr="00A05035" w:rsidRDefault="00A05035" w:rsidP="00A05035">
            <w:pPr>
              <w:rPr>
                <w:color w:val="954149"/>
                <w:sz w:val="8"/>
                <w:szCs w:val="8"/>
              </w:rPr>
            </w:pPr>
          </w:p>
          <w:p w14:paraId="1220B564" w14:textId="77777777" w:rsidR="00A05035" w:rsidRPr="00A05035" w:rsidRDefault="00A05035" w:rsidP="00A05035">
            <w:pPr>
              <w:rPr>
                <w:rFonts w:ascii="Calibri" w:eastAsia="Calibri" w:hAnsi="Calibri"/>
                <w:color w:val="954149"/>
                <w:sz w:val="22"/>
                <w:szCs w:val="22"/>
              </w:rPr>
            </w:pPr>
          </w:p>
          <w:p w14:paraId="0BDB7CF2" w14:textId="77777777" w:rsidR="00A05035" w:rsidRDefault="00A05035" w:rsidP="00A05035">
            <w:pPr>
              <w:rPr>
                <w:rFonts w:ascii="Verdana" w:eastAsia="Calibri" w:hAnsi="Verdana"/>
                <w:b/>
                <w:color w:val="1D4862"/>
                <w:sz w:val="20"/>
                <w:szCs w:val="20"/>
              </w:rPr>
            </w:pPr>
            <w:r w:rsidRPr="00A05035">
              <w:rPr>
                <w:rFonts w:ascii="Verdana" w:eastAsia="Calibri" w:hAnsi="Verdana"/>
                <w:b/>
                <w:color w:val="954149"/>
                <w:sz w:val="20"/>
                <w:szCs w:val="20"/>
              </w:rPr>
              <w:t>Payments by debit/credit card</w:t>
            </w:r>
            <w:r w:rsidRPr="007A3508">
              <w:rPr>
                <w:rFonts w:ascii="Verdana" w:eastAsia="Calibri" w:hAnsi="Verdana"/>
                <w:b/>
                <w:color w:val="1D4862"/>
                <w:sz w:val="20"/>
                <w:szCs w:val="20"/>
              </w:rPr>
              <w:t>:</w:t>
            </w:r>
          </w:p>
          <w:p w14:paraId="7E550B8E" w14:textId="77777777" w:rsidR="00A05035" w:rsidRPr="008D1E90" w:rsidRDefault="00A05035" w:rsidP="00A05035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  <w:p w14:paraId="1FA936E8" w14:textId="77777777" w:rsidR="00A05035" w:rsidRDefault="00A05035" w:rsidP="00A05035">
            <w:pPr>
              <w:tabs>
                <w:tab w:val="left" w:pos="378"/>
              </w:tabs>
              <w:rPr>
                <w:rFonts w:ascii="Verdana" w:hAnsi="Verdana"/>
                <w:sz w:val="20"/>
                <w:szCs w:val="20"/>
              </w:rPr>
            </w:pPr>
            <w:r w:rsidRPr="00A654D9">
              <w:rPr>
                <w:rFonts w:ascii="Verdana" w:hAnsi="Verdana"/>
                <w:sz w:val="20"/>
                <w:szCs w:val="20"/>
              </w:rPr>
              <w:t xml:space="preserve">Complete the online Registration Form and make your payment using the </w:t>
            </w:r>
            <w:proofErr w:type="spellStart"/>
            <w:r w:rsidRPr="00A654D9">
              <w:rPr>
                <w:rFonts w:ascii="Verdana" w:hAnsi="Verdana"/>
                <w:sz w:val="20"/>
                <w:szCs w:val="20"/>
              </w:rPr>
              <w:t>epay</w:t>
            </w:r>
            <w:proofErr w:type="spellEnd"/>
            <w:r w:rsidRPr="00A654D9">
              <w:rPr>
                <w:rFonts w:ascii="Verdana" w:hAnsi="Verdana"/>
                <w:sz w:val="20"/>
                <w:szCs w:val="20"/>
              </w:rPr>
              <w:t xml:space="preserve"> facility which can be accessed here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A654D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9AC208C" w14:textId="77777777" w:rsidR="00A05035" w:rsidRPr="00207AD0" w:rsidRDefault="00A05035" w:rsidP="00A05035">
            <w:pPr>
              <w:tabs>
                <w:tab w:val="left" w:pos="378"/>
              </w:tabs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  <w:p w14:paraId="7CAAE70D" w14:textId="1D5B2C10" w:rsidR="00DA1153" w:rsidRDefault="00285FD5" w:rsidP="00A05035">
            <w:pPr>
              <w:tabs>
                <w:tab w:val="left" w:pos="378"/>
              </w:tabs>
            </w:pPr>
            <w:hyperlink r:id="rId12" w:history="1">
              <w:r w:rsidRPr="00285FD5">
                <w:rPr>
                  <w:color w:val="0000FF"/>
                  <w:u w:val="single"/>
                </w:rPr>
                <w:t>Intensive Care Society | UKCCRF26</w:t>
              </w:r>
            </w:hyperlink>
          </w:p>
          <w:p w14:paraId="4DB61E47" w14:textId="77777777" w:rsidR="00285FD5" w:rsidRPr="0092014A" w:rsidRDefault="00285FD5" w:rsidP="00A05035">
            <w:pPr>
              <w:tabs>
                <w:tab w:val="left" w:pos="378"/>
              </w:tabs>
              <w:rPr>
                <w:rFonts w:ascii="Calibri" w:hAnsi="Calibri" w:cs="Calibri"/>
                <w:b/>
                <w:i/>
                <w:color w:val="auto"/>
                <w:sz w:val="28"/>
                <w:szCs w:val="28"/>
              </w:rPr>
            </w:pPr>
          </w:p>
          <w:p w14:paraId="495C5596" w14:textId="77777777" w:rsidR="00A05035" w:rsidRPr="008D1E90" w:rsidRDefault="00A05035" w:rsidP="00A0503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Pr="008D1E90">
              <w:rPr>
                <w:rFonts w:ascii="Verdana" w:hAnsi="Verdana"/>
                <w:sz w:val="20"/>
                <w:szCs w:val="20"/>
              </w:rPr>
              <w:t>nce payment has been made, you will receive an automated email to confirm that your payment has been accepted (please note that this may take a few minutes to come through).</w:t>
            </w:r>
          </w:p>
          <w:p w14:paraId="764C4537" w14:textId="77777777" w:rsidR="00A05035" w:rsidRPr="008D1E90" w:rsidRDefault="00A05035" w:rsidP="00A05035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14:paraId="67083422" w14:textId="77777777" w:rsidR="00A05035" w:rsidRPr="008D1E90" w:rsidRDefault="00A05035" w:rsidP="00A0503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8D1E90">
              <w:rPr>
                <w:rFonts w:ascii="Verdana" w:hAnsi="Verdana"/>
                <w:sz w:val="20"/>
                <w:szCs w:val="20"/>
              </w:rPr>
              <w:t>Once your payment has cleared in our account, we will email you confirmation of your booking along with the venue location map and a list of suggested hotels nearby.</w:t>
            </w:r>
          </w:p>
          <w:p w14:paraId="40C4DE95" w14:textId="77777777" w:rsidR="00A05035" w:rsidRPr="008D1E90" w:rsidRDefault="00A05035" w:rsidP="00A05035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14:paraId="5B9BD8FD" w14:textId="77777777" w:rsidR="00A05035" w:rsidRPr="008D1E90" w:rsidRDefault="00A05035" w:rsidP="00A05035">
            <w:pPr>
              <w:rPr>
                <w:rFonts w:ascii="Verdana" w:hAnsi="Verdana"/>
                <w:sz w:val="20"/>
                <w:szCs w:val="20"/>
                <w:lang w:eastAsia="en-GB"/>
              </w:rPr>
            </w:pPr>
          </w:p>
          <w:p w14:paraId="04E03A1B" w14:textId="77777777" w:rsidR="00A05035" w:rsidRPr="00251468" w:rsidRDefault="00A05035" w:rsidP="00A05035">
            <w:pPr>
              <w:contextualSpacing/>
              <w:rPr>
                <w:rFonts w:ascii="Verdana" w:hAnsi="Verdana"/>
                <w:i/>
                <w:sz w:val="20"/>
                <w:szCs w:val="20"/>
                <w:u w:val="single"/>
              </w:rPr>
            </w:pPr>
            <w:r w:rsidRPr="00251468">
              <w:rPr>
                <w:rFonts w:ascii="Verdana" w:hAnsi="Verdana"/>
                <w:i/>
                <w:sz w:val="20"/>
                <w:szCs w:val="20"/>
                <w:u w:val="single"/>
              </w:rPr>
              <w:t>Please note: we are unable to invoice your hospital/Trust/organisation in advance of payment.</w:t>
            </w:r>
          </w:p>
          <w:p w14:paraId="2921C945" w14:textId="77777777" w:rsidR="00A05035" w:rsidRDefault="00A05035" w:rsidP="00A05035"/>
          <w:p w14:paraId="10331D08" w14:textId="77777777" w:rsidR="00A05035" w:rsidRPr="00455786" w:rsidRDefault="00A05035" w:rsidP="00A05035"/>
          <w:tbl>
            <w:tblPr>
              <w:tblW w:w="10315" w:type="dxa"/>
              <w:jc w:val="center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1E0" w:firstRow="1" w:lastRow="1" w:firstColumn="1" w:lastColumn="1" w:noHBand="0" w:noVBand="0"/>
            </w:tblPr>
            <w:tblGrid>
              <w:gridCol w:w="10315"/>
            </w:tblGrid>
            <w:tr w:rsidR="00A05035" w:rsidRPr="001F379A" w14:paraId="199CD455" w14:textId="77777777" w:rsidTr="00D23A42">
              <w:trPr>
                <w:jc w:val="center"/>
              </w:trPr>
              <w:tc>
                <w:tcPr>
                  <w:tcW w:w="10315" w:type="dxa"/>
                  <w:shd w:val="clear" w:color="auto" w:fill="C0C0C0"/>
                </w:tcPr>
                <w:bookmarkEnd w:id="10"/>
                <w:bookmarkEnd w:id="11"/>
                <w:p w14:paraId="13ED81E4" w14:textId="77777777" w:rsidR="00A05035" w:rsidRPr="001F379A" w:rsidRDefault="00A05035" w:rsidP="00A05035">
                  <w:pPr>
                    <w:jc w:val="center"/>
                    <w:rPr>
                      <w:rFonts w:ascii="Franklin Gothic Book" w:hAnsi="Franklin Gothic Book" w:cs="Arial"/>
                      <w:b/>
                    </w:rPr>
                  </w:pPr>
                  <w:r w:rsidRPr="001F379A">
                    <w:rPr>
                      <w:rFonts w:ascii="Franklin Gothic Book" w:hAnsi="Franklin Gothic Book" w:cs="Arial"/>
                      <w:b/>
                    </w:rPr>
                    <w:t>For internal use only</w:t>
                  </w:r>
                </w:p>
              </w:tc>
            </w:tr>
            <w:tr w:rsidR="00A05035" w:rsidRPr="001F379A" w14:paraId="4D3C5A99" w14:textId="77777777" w:rsidTr="00D23A42">
              <w:trPr>
                <w:trHeight w:val="530"/>
                <w:jc w:val="center"/>
              </w:trPr>
              <w:tc>
                <w:tcPr>
                  <w:tcW w:w="10315" w:type="dxa"/>
                  <w:shd w:val="clear" w:color="auto" w:fill="E0E0E0"/>
                  <w:vAlign w:val="center"/>
                </w:tcPr>
                <w:p w14:paraId="308A85D0" w14:textId="77777777" w:rsidR="00A05035" w:rsidRPr="001F379A" w:rsidRDefault="00A05035" w:rsidP="00A05035">
                  <w:pPr>
                    <w:tabs>
                      <w:tab w:val="left" w:pos="1448"/>
                      <w:tab w:val="left" w:pos="2299"/>
                      <w:tab w:val="left" w:pos="3611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3575">
                    <w:rPr>
                      <w:rFonts w:ascii="Arial" w:hAnsi="Arial" w:cs="Arial"/>
                      <w:b/>
                      <w:sz w:val="20"/>
                      <w:szCs w:val="20"/>
                    </w:rPr>
                    <w:t>Registered</w:t>
                  </w:r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 </w:t>
                  </w:r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"/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285FD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2"/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t xml:space="preserve">D </w:t>
                  </w:r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285FD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A05035" w:rsidRPr="001F379A" w14:paraId="1F3E98A0" w14:textId="77777777" w:rsidTr="00D23A42">
              <w:trPr>
                <w:trHeight w:val="530"/>
                <w:jc w:val="center"/>
              </w:trPr>
              <w:tc>
                <w:tcPr>
                  <w:tcW w:w="10315" w:type="dxa"/>
                  <w:shd w:val="clear" w:color="auto" w:fill="E0E0E0"/>
                  <w:vAlign w:val="center"/>
                </w:tcPr>
                <w:p w14:paraId="1F6C77DA" w14:textId="3E62BE22" w:rsidR="00A05035" w:rsidRPr="00207AD0" w:rsidRDefault="00A05035" w:rsidP="00207AD0">
                  <w:pPr>
                    <w:tabs>
                      <w:tab w:val="left" w:pos="1448"/>
                      <w:tab w:val="left" w:pos="3597"/>
                    </w:tabs>
                    <w:spacing w:before="12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242445">
                    <w:rPr>
                      <w:rFonts w:ascii="Arial" w:hAnsi="Arial" w:cs="Arial"/>
                      <w:b/>
                      <w:sz w:val="20"/>
                      <w:szCs w:val="20"/>
                    </w:rPr>
                    <w:t>Payment</w:t>
                  </w:r>
                  <w:r w:rsidRPr="0024244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42445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Credit card </w:t>
                  </w:r>
                  <w:r w:rsidRPr="0024244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4244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285FD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4244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42445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242445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Date paid </w:t>
                  </w:r>
                  <w:r w:rsidRPr="00242445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 w:rsidRPr="00242445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A05035" w:rsidRPr="001F379A" w14:paraId="10E96674" w14:textId="77777777" w:rsidTr="00D23A42">
              <w:trPr>
                <w:trHeight w:val="530"/>
                <w:jc w:val="center"/>
              </w:trPr>
              <w:tc>
                <w:tcPr>
                  <w:tcW w:w="10315" w:type="dxa"/>
                  <w:shd w:val="clear" w:color="auto" w:fill="E0E0E0"/>
                  <w:vAlign w:val="center"/>
                </w:tcPr>
                <w:p w14:paraId="3F71EEF8" w14:textId="77777777" w:rsidR="00A05035" w:rsidRPr="00D33575" w:rsidRDefault="00A05035" w:rsidP="00A05035">
                  <w:pPr>
                    <w:tabs>
                      <w:tab w:val="left" w:pos="1448"/>
                      <w:tab w:val="left" w:pos="2552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  <w:r w:rsidRPr="00D33575">
                    <w:rPr>
                      <w:rFonts w:ascii="Arial" w:hAnsi="Arial" w:cs="Arial"/>
                      <w:b/>
                      <w:sz w:val="20"/>
                      <w:szCs w:val="20"/>
                    </w:rPr>
                    <w:t>onfirmation sent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285FD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285FD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F379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50C391E" w14:textId="77777777" w:rsidR="00A05035" w:rsidRDefault="00A05035" w:rsidP="00A0503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0F830F5" w14:textId="77777777" w:rsidR="00921187" w:rsidRPr="005C498B" w:rsidRDefault="00921187" w:rsidP="005C498B">
            <w:pPr>
              <w:jc w:val="center"/>
              <w:rPr>
                <w:rFonts w:ascii="Verdana" w:hAnsi="Verdana"/>
                <w:b/>
                <w:i/>
                <w:color w:val="6E2436"/>
                <w:sz w:val="16"/>
                <w:szCs w:val="16"/>
              </w:rPr>
            </w:pPr>
          </w:p>
        </w:tc>
      </w:tr>
    </w:tbl>
    <w:p w14:paraId="410547E1" w14:textId="77777777" w:rsidR="00102DF8" w:rsidRDefault="00102DF8" w:rsidP="001174E4">
      <w:pPr>
        <w:pStyle w:val="NoSpacing"/>
      </w:pPr>
    </w:p>
    <w:sectPr w:rsidR="00102DF8" w:rsidSect="009B389B">
      <w:pgSz w:w="12240" w:h="15840" w:code="1"/>
      <w:pgMar w:top="142" w:right="624" w:bottom="0" w:left="567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6808" w14:textId="77777777" w:rsidR="00F01610" w:rsidRDefault="00F01610" w:rsidP="00991532">
      <w:pPr>
        <w:spacing w:after="0" w:line="240" w:lineRule="auto"/>
      </w:pPr>
      <w:r>
        <w:separator/>
      </w:r>
    </w:p>
  </w:endnote>
  <w:endnote w:type="continuationSeparator" w:id="0">
    <w:p w14:paraId="2640F4BB" w14:textId="77777777" w:rsidR="00F01610" w:rsidRDefault="00F01610" w:rsidP="0099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9028" w14:textId="77777777" w:rsidR="00F01610" w:rsidRDefault="00F01610" w:rsidP="00991532">
      <w:pPr>
        <w:spacing w:after="0" w:line="240" w:lineRule="auto"/>
      </w:pPr>
      <w:r>
        <w:separator/>
      </w:r>
    </w:p>
  </w:footnote>
  <w:footnote w:type="continuationSeparator" w:id="0">
    <w:p w14:paraId="20074C81" w14:textId="77777777" w:rsidR="00F01610" w:rsidRDefault="00F01610" w:rsidP="00991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E71"/>
    <w:multiLevelType w:val="hybridMultilevel"/>
    <w:tmpl w:val="B1464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1BF1"/>
    <w:multiLevelType w:val="hybridMultilevel"/>
    <w:tmpl w:val="3C365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648BE"/>
    <w:multiLevelType w:val="hybridMultilevel"/>
    <w:tmpl w:val="4636D8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C38D5"/>
    <w:multiLevelType w:val="hybridMultilevel"/>
    <w:tmpl w:val="F872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34067"/>
    <w:multiLevelType w:val="hybridMultilevel"/>
    <w:tmpl w:val="DF3CB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C069F"/>
    <w:multiLevelType w:val="hybridMultilevel"/>
    <w:tmpl w:val="50A43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51D3B"/>
    <w:multiLevelType w:val="hybridMultilevel"/>
    <w:tmpl w:val="AEFA38A6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301A4"/>
    <w:multiLevelType w:val="hybridMultilevel"/>
    <w:tmpl w:val="4636D8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32"/>
    <w:rsid w:val="00045C76"/>
    <w:rsid w:val="00046973"/>
    <w:rsid w:val="00046FB1"/>
    <w:rsid w:val="00047230"/>
    <w:rsid w:val="00060E4E"/>
    <w:rsid w:val="00067F3F"/>
    <w:rsid w:val="00097FD3"/>
    <w:rsid w:val="000A2316"/>
    <w:rsid w:val="000B78A8"/>
    <w:rsid w:val="000B7F36"/>
    <w:rsid w:val="000C1088"/>
    <w:rsid w:val="00102DF8"/>
    <w:rsid w:val="001174E4"/>
    <w:rsid w:val="00131979"/>
    <w:rsid w:val="00136930"/>
    <w:rsid w:val="00162064"/>
    <w:rsid w:val="001667A0"/>
    <w:rsid w:val="00173330"/>
    <w:rsid w:val="00177318"/>
    <w:rsid w:val="001B6D93"/>
    <w:rsid w:val="002009A0"/>
    <w:rsid w:val="00207AD0"/>
    <w:rsid w:val="00242445"/>
    <w:rsid w:val="00247820"/>
    <w:rsid w:val="00251468"/>
    <w:rsid w:val="00264FB8"/>
    <w:rsid w:val="002730E9"/>
    <w:rsid w:val="00285FD5"/>
    <w:rsid w:val="002C6AB3"/>
    <w:rsid w:val="002E21C6"/>
    <w:rsid w:val="00301D4B"/>
    <w:rsid w:val="00317BD9"/>
    <w:rsid w:val="00334D8D"/>
    <w:rsid w:val="00340CCE"/>
    <w:rsid w:val="00343762"/>
    <w:rsid w:val="00361203"/>
    <w:rsid w:val="003644E2"/>
    <w:rsid w:val="00380C9E"/>
    <w:rsid w:val="003B08A6"/>
    <w:rsid w:val="003C75C5"/>
    <w:rsid w:val="003D35C7"/>
    <w:rsid w:val="004473E3"/>
    <w:rsid w:val="00481A99"/>
    <w:rsid w:val="004919CF"/>
    <w:rsid w:val="004F2EC0"/>
    <w:rsid w:val="00553143"/>
    <w:rsid w:val="00567523"/>
    <w:rsid w:val="005744E6"/>
    <w:rsid w:val="005C498B"/>
    <w:rsid w:val="005D3F46"/>
    <w:rsid w:val="005F1860"/>
    <w:rsid w:val="006056D7"/>
    <w:rsid w:val="00612E7C"/>
    <w:rsid w:val="006240D8"/>
    <w:rsid w:val="00625A93"/>
    <w:rsid w:val="00627AA7"/>
    <w:rsid w:val="0063083E"/>
    <w:rsid w:val="00635039"/>
    <w:rsid w:val="0064057A"/>
    <w:rsid w:val="00666E73"/>
    <w:rsid w:val="00672FD6"/>
    <w:rsid w:val="00674231"/>
    <w:rsid w:val="00674669"/>
    <w:rsid w:val="00697CFB"/>
    <w:rsid w:val="006D3F1E"/>
    <w:rsid w:val="006E5D49"/>
    <w:rsid w:val="006E6154"/>
    <w:rsid w:val="006F6591"/>
    <w:rsid w:val="006F7B7F"/>
    <w:rsid w:val="00705B27"/>
    <w:rsid w:val="00773609"/>
    <w:rsid w:val="007A7194"/>
    <w:rsid w:val="008000AB"/>
    <w:rsid w:val="0085023E"/>
    <w:rsid w:val="0085531C"/>
    <w:rsid w:val="00887890"/>
    <w:rsid w:val="008A3592"/>
    <w:rsid w:val="008A49BF"/>
    <w:rsid w:val="00902C91"/>
    <w:rsid w:val="0092014A"/>
    <w:rsid w:val="00921187"/>
    <w:rsid w:val="009253E8"/>
    <w:rsid w:val="00931062"/>
    <w:rsid w:val="00936E12"/>
    <w:rsid w:val="00991532"/>
    <w:rsid w:val="009A414E"/>
    <w:rsid w:val="009B389B"/>
    <w:rsid w:val="009C07E2"/>
    <w:rsid w:val="009D3B17"/>
    <w:rsid w:val="009E41D6"/>
    <w:rsid w:val="00A05035"/>
    <w:rsid w:val="00A12890"/>
    <w:rsid w:val="00A15196"/>
    <w:rsid w:val="00A861AF"/>
    <w:rsid w:val="00A87878"/>
    <w:rsid w:val="00AC4B6F"/>
    <w:rsid w:val="00AF6622"/>
    <w:rsid w:val="00B135A4"/>
    <w:rsid w:val="00B42678"/>
    <w:rsid w:val="00B500CF"/>
    <w:rsid w:val="00B54592"/>
    <w:rsid w:val="00B62301"/>
    <w:rsid w:val="00B72EFA"/>
    <w:rsid w:val="00B84572"/>
    <w:rsid w:val="00BE34A4"/>
    <w:rsid w:val="00BE3604"/>
    <w:rsid w:val="00C04B15"/>
    <w:rsid w:val="00C43177"/>
    <w:rsid w:val="00C86AA5"/>
    <w:rsid w:val="00C93D31"/>
    <w:rsid w:val="00CA0DE6"/>
    <w:rsid w:val="00CA1A4D"/>
    <w:rsid w:val="00CB6D50"/>
    <w:rsid w:val="00CC2168"/>
    <w:rsid w:val="00D4428B"/>
    <w:rsid w:val="00D467C4"/>
    <w:rsid w:val="00D50404"/>
    <w:rsid w:val="00D52C12"/>
    <w:rsid w:val="00D7244C"/>
    <w:rsid w:val="00D736A1"/>
    <w:rsid w:val="00D924F5"/>
    <w:rsid w:val="00DA1153"/>
    <w:rsid w:val="00DA51B1"/>
    <w:rsid w:val="00DC203C"/>
    <w:rsid w:val="00DD2C1D"/>
    <w:rsid w:val="00DE68D8"/>
    <w:rsid w:val="00E10675"/>
    <w:rsid w:val="00E23D27"/>
    <w:rsid w:val="00E30CA1"/>
    <w:rsid w:val="00E76F7A"/>
    <w:rsid w:val="00E95DAD"/>
    <w:rsid w:val="00EC43EA"/>
    <w:rsid w:val="00EE3BBC"/>
    <w:rsid w:val="00F01610"/>
    <w:rsid w:val="00F02BDD"/>
    <w:rsid w:val="00F03910"/>
    <w:rsid w:val="00F03D1A"/>
    <w:rsid w:val="00F279B7"/>
    <w:rsid w:val="00F5364D"/>
    <w:rsid w:val="00F567EE"/>
    <w:rsid w:val="00F7621F"/>
    <w:rsid w:val="00FB3FDB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4E771"/>
  <w15:docId w15:val="{A572C66A-2B4F-4694-A83D-243D35AE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1D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Header">
    <w:name w:val="header"/>
    <w:basedOn w:val="Normal"/>
    <w:link w:val="HeaderChar"/>
    <w:uiPriority w:val="99"/>
    <w:unhideWhenUsed/>
    <w:rsid w:val="00991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532"/>
  </w:style>
  <w:style w:type="paragraph" w:styleId="Footer">
    <w:name w:val="footer"/>
    <w:basedOn w:val="Normal"/>
    <w:link w:val="FooterChar"/>
    <w:uiPriority w:val="99"/>
    <w:unhideWhenUsed/>
    <w:rsid w:val="00991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532"/>
  </w:style>
  <w:style w:type="paragraph" w:styleId="ListParagraph">
    <w:name w:val="List Paragraph"/>
    <w:basedOn w:val="Normal"/>
    <w:uiPriority w:val="34"/>
    <w:unhideWhenUsed/>
    <w:qFormat/>
    <w:rsid w:val="00177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C1D"/>
    <w:rPr>
      <w:color w:val="24A5CD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B3"/>
    <w:rPr>
      <w:color w:val="7458A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cs.ac.uk/learning/events/ukccrf26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2.safelinks.protection.outlook.com/?url=https%3A%2F%2Fics.ac.uk%2Flearning%2Fevents%2Fukccrf26.html&amp;data=05%7C02%7C%7C834406757aae404f7b7608de64019da0%7C2e9f06b016694589878910a06934dc61%7C0%7C0%7C639058155319173582%7CUnknown%7CTWFpbGZsb3d8eyJFbXB0eU1hcGkiOnRydWUsIlYiOiIwLjAuMDAwMCIsIlAiOiJXaW4zMiIsIkFOIjoiTWFpbCIsIldUIjoyfQ%3D%3D%7C0%7C%7C%7C&amp;sdata=9m0om7Ergx%2BCdfkKv%2Fxu1mN1ReNaZkOp6lJrSs5RGwc%3D&amp;reserved=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ampbe5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59EE727-31D8-4E70-9B5E-5D4BA3BB7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1439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CAMPBELL Dawn</dc:creator>
  <cp:lastModifiedBy>Dawn Campbell</cp:lastModifiedBy>
  <cp:revision>5</cp:revision>
  <cp:lastPrinted>2022-03-01T08:30:00Z</cp:lastPrinted>
  <dcterms:created xsi:type="dcterms:W3CDTF">2026-01-15T07:02:00Z</dcterms:created>
  <dcterms:modified xsi:type="dcterms:W3CDTF">2026-02-05T06:42:00Z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